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</w:t>
      </w:r>
      <w:r>
        <w:rPr>
          <w:rFonts w:hint="eastAsia"/>
          <w:lang w:eastAsia="zh-CN"/>
        </w:rPr>
        <w:t>郭祥</w:t>
      </w:r>
      <w:r>
        <w:t xml:space="preserve"> 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李俊蓉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6：鲜人参的销售（完成基础任务得5分，未完成基础任务按完成率*5分扣罚）（5分封顶）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D8E07ED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2016-09-26T03:09:48Z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