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郭祥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李姣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226B80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45C6DF1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2016-09-26T03:07:22Z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