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王兰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1A468F7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739CD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2016-09-26T03:01:15Z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