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</w:t>
      </w:r>
      <w:r>
        <w:rPr>
          <w:rFonts w:hint="eastAsia"/>
          <w:lang w:eastAsia="zh-CN"/>
        </w:rPr>
        <w:t>杨素芬</w:t>
      </w:r>
      <w:r>
        <w:t xml:space="preserve">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D0374D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2016-09-26T02:39:52Z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