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89" w:rsidRDefault="00605689">
      <w:pPr>
        <w:rPr>
          <w:b/>
          <w:bCs/>
          <w:color w:val="000000"/>
          <w:sz w:val="24"/>
        </w:rPr>
      </w:pPr>
    </w:p>
    <w:p w:rsidR="00605689" w:rsidRDefault="00605689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05689" w:rsidRPr="00961B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5689" w:rsidRPr="00961B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5689" w:rsidRPr="00961B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5689" w:rsidRPr="00961B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5689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5689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05689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5689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05689" w:rsidRPr="00961B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05689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568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568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961BA9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5689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605689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5689" w:rsidRDefault="00605689"/>
    <w:p w:rsidR="00605689" w:rsidRDefault="00605689"/>
    <w:p w:rsidR="00605689" w:rsidRDefault="00605689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被考评人：刘思蝶</w:t>
      </w:r>
    </w:p>
    <w:p w:rsidR="00605689" w:rsidRDefault="0060568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05689" w:rsidRDefault="0060568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05689" w:rsidRDefault="0060568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605689" w:rsidRDefault="00605689"/>
    <w:p w:rsidR="00605689" w:rsidRDefault="00605689"/>
    <w:p w:rsidR="00605689" w:rsidRDefault="00605689"/>
    <w:p w:rsidR="00605689" w:rsidRDefault="00605689"/>
    <w:p w:rsidR="00605689" w:rsidRDefault="00605689"/>
    <w:p w:rsidR="00605689" w:rsidRDefault="0060568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605689" w:rsidRPr="00961BA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5689" w:rsidRPr="00961BA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5689" w:rsidRPr="00961BA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5689" w:rsidRPr="00961B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5689" w:rsidRPr="00961B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5689" w:rsidRPr="00961B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05689" w:rsidRPr="00961B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689" w:rsidRPr="00961BA9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689" w:rsidRPr="00961B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68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689" w:rsidRPr="00961B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689" w:rsidRPr="00961B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05689" w:rsidRPr="00961B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Default="0060568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61BA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689" w:rsidRPr="00961BA9" w:rsidRDefault="006056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5689" w:rsidRDefault="0060568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05689" w:rsidRDefault="00605689">
      <w:pPr>
        <w:rPr>
          <w:b/>
          <w:bCs/>
          <w:sz w:val="24"/>
        </w:rPr>
      </w:pPr>
    </w:p>
    <w:p w:rsidR="00605689" w:rsidRDefault="00605689">
      <w:pPr>
        <w:rPr>
          <w:b/>
          <w:bCs/>
          <w:sz w:val="24"/>
        </w:rPr>
      </w:pPr>
      <w:bookmarkStart w:id="1" w:name="_GoBack"/>
      <w:bookmarkEnd w:id="1"/>
    </w:p>
    <w:p w:rsidR="00605689" w:rsidRDefault="00605689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05689" w:rsidRDefault="00605689">
      <w:pPr>
        <w:jc w:val="left"/>
      </w:pPr>
    </w:p>
    <w:p w:rsidR="00605689" w:rsidRDefault="00605689"/>
    <w:p w:rsidR="00605689" w:rsidRDefault="0060568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05689" w:rsidRDefault="0060568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05689" w:rsidRDefault="0060568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05689" w:rsidRDefault="00605689"/>
    <w:sectPr w:rsidR="00605689" w:rsidSect="00EE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3F26"/>
    <w:rsid w:val="00100170"/>
    <w:rsid w:val="003C3062"/>
    <w:rsid w:val="00605689"/>
    <w:rsid w:val="008E28B0"/>
    <w:rsid w:val="00961BA9"/>
    <w:rsid w:val="00D95FBC"/>
    <w:rsid w:val="00EE3AAC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A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2016-09-25T14:24:00Z</dcterms:created>
  <dcterms:modified xsi:type="dcterms:W3CDTF">2016-09-25T14:24:00Z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