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C0" w:rsidRDefault="00176EC0">
      <w:pPr>
        <w:rPr>
          <w:b/>
          <w:bCs/>
          <w:color w:val="000000"/>
          <w:sz w:val="24"/>
        </w:rPr>
      </w:pPr>
    </w:p>
    <w:p w:rsidR="00176EC0" w:rsidRDefault="00176EC0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76EC0" w:rsidRPr="002E64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6EC0" w:rsidRPr="002E64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76EC0" w:rsidRPr="002E64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76EC0" w:rsidRPr="002E64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 w:rsidP="00176EC0">
            <w:pPr>
              <w:widowControl/>
              <w:ind w:firstLineChars="98" w:firstLine="3168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6EC0" w:rsidRPr="002E64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76EC0" w:rsidRPr="002E64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76EC0" w:rsidRPr="002E64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6EC0" w:rsidRPr="002E64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6EC0" w:rsidRPr="002E64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76EC0" w:rsidRPr="002E64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6EC0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6EC0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6EC0" w:rsidRPr="002E64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176EC0" w:rsidRDefault="00176EC0"/>
    <w:p w:rsidR="00176EC0" w:rsidRDefault="00176EC0"/>
    <w:p w:rsidR="00176EC0" w:rsidRDefault="00176EC0">
      <w:r>
        <w:rPr>
          <w:rFonts w:hint="eastAsia"/>
        </w:rPr>
        <w:t>考评人（店长）：杨琼</w:t>
      </w:r>
      <w:r>
        <w:t xml:space="preserve">                                           </w:t>
      </w:r>
      <w:r>
        <w:rPr>
          <w:rFonts w:hint="eastAsia"/>
        </w:rPr>
        <w:t>被考评人：王丽超</w:t>
      </w:r>
    </w:p>
    <w:p w:rsidR="00176EC0" w:rsidRDefault="00176EC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76EC0" w:rsidRDefault="00176EC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76EC0" w:rsidRDefault="00176EC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176EC0" w:rsidRDefault="00176EC0"/>
    <w:p w:rsidR="00176EC0" w:rsidRDefault="00176EC0"/>
    <w:p w:rsidR="00176EC0" w:rsidRDefault="00176EC0"/>
    <w:p w:rsidR="00176EC0" w:rsidRDefault="00176EC0"/>
    <w:p w:rsidR="00176EC0" w:rsidRDefault="00176EC0"/>
    <w:p w:rsidR="00176EC0" w:rsidRDefault="00176E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76EC0" w:rsidRPr="002E644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6EC0" w:rsidRPr="002E644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6EC0" w:rsidRPr="002E644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6EC0" w:rsidRPr="002E64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6EC0" w:rsidRPr="002E64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6EC0" w:rsidRPr="002E64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6EC0" w:rsidRPr="002E64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6EC0" w:rsidRPr="002E64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Default="00176EC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EC0" w:rsidRPr="002E644F" w:rsidRDefault="00176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6EC0" w:rsidRDefault="00176EC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76EC0" w:rsidRDefault="00176EC0">
      <w:pPr>
        <w:rPr>
          <w:b/>
          <w:bCs/>
          <w:sz w:val="24"/>
        </w:rPr>
      </w:pPr>
    </w:p>
    <w:p w:rsidR="00176EC0" w:rsidRDefault="00176EC0">
      <w:pPr>
        <w:rPr>
          <w:b/>
          <w:bCs/>
          <w:sz w:val="24"/>
        </w:rPr>
      </w:pPr>
      <w:bookmarkStart w:id="1" w:name="_GoBack"/>
      <w:bookmarkEnd w:id="1"/>
    </w:p>
    <w:p w:rsidR="00176EC0" w:rsidRDefault="00176EC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76EC0" w:rsidRDefault="00176EC0">
      <w:pPr>
        <w:jc w:val="left"/>
      </w:pPr>
    </w:p>
    <w:p w:rsidR="00176EC0" w:rsidRDefault="00176EC0"/>
    <w:p w:rsidR="00176EC0" w:rsidRDefault="00176EC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76EC0" w:rsidRDefault="00176EC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76EC0" w:rsidRDefault="00176EC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76EC0" w:rsidRDefault="00176EC0"/>
    <w:sectPr w:rsidR="00176EC0" w:rsidSect="0026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76EC0"/>
    <w:rsid w:val="002631F7"/>
    <w:rsid w:val="002E644F"/>
    <w:rsid w:val="008E28B0"/>
    <w:rsid w:val="00984CD4"/>
    <w:rsid w:val="00D92474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2016-09-25T06:53:00Z</dcterms:created>
  <dcterms:modified xsi:type="dcterms:W3CDTF">2016-09-25T06:53:00Z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