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8D" w:rsidRDefault="00E16C8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E16C8D" w:rsidRDefault="00E16C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 w:rsidRPr="00246910">
              <w:rPr>
                <w:rFonts w:hint="eastAsia"/>
                <w:szCs w:val="21"/>
              </w:rPr>
              <w:t>门店名称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成都市青羊区光华村街</w:t>
            </w:r>
            <w:r>
              <w:rPr>
                <w:szCs w:val="21"/>
              </w:rPr>
              <w:t>66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冯明会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028-87324697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212</w:t>
            </w:r>
            <w:r>
              <w:rPr>
                <w:rFonts w:hint="eastAsia"/>
                <w:szCs w:val="21"/>
              </w:rPr>
              <w:t>平米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 w:rsidP="00246910">
            <w:pPr>
              <w:ind w:firstLineChars="50" w:firstLine="140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center"/>
              <w:rPr>
                <w:szCs w:val="21"/>
              </w:rPr>
            </w:pPr>
            <w:r w:rsidRPr="00246910">
              <w:rPr>
                <w:rFonts w:hint="eastAsia"/>
                <w:szCs w:val="21"/>
              </w:rPr>
              <w:t>租赁性质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 w:rsidRPr="00246910">
              <w:rPr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  <w:r w:rsidRPr="00246910">
              <w:rPr>
                <w:szCs w:val="21"/>
              </w:rPr>
              <w:t>- 1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 w:rsidRPr="00246910">
              <w:rPr>
                <w:szCs w:val="21"/>
              </w:rPr>
              <w:t xml:space="preserve">         </w:t>
            </w:r>
            <w:r w:rsidRPr="00246910">
              <w:rPr>
                <w:rFonts w:hint="eastAsia"/>
                <w:szCs w:val="21"/>
              </w:rPr>
              <w:t>一级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200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水带</w:t>
            </w:r>
            <w:r w:rsidRPr="00246910">
              <w:rPr>
                <w:sz w:val="28"/>
                <w:szCs w:val="28"/>
              </w:rPr>
              <w:t>(</w:t>
            </w:r>
            <w:r w:rsidRPr="00246910">
              <w:rPr>
                <w:rFonts w:hint="eastAsia"/>
                <w:sz w:val="28"/>
                <w:szCs w:val="28"/>
              </w:rPr>
              <w:t>盘</w:t>
            </w:r>
            <w:r w:rsidRPr="00246910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喷淋</w:t>
            </w:r>
            <w:r w:rsidRPr="00246910">
              <w:rPr>
                <w:sz w:val="28"/>
                <w:szCs w:val="28"/>
              </w:rPr>
              <w:t>(</w:t>
            </w:r>
            <w:r w:rsidRPr="00246910">
              <w:rPr>
                <w:rFonts w:hint="eastAsia"/>
                <w:sz w:val="28"/>
                <w:szCs w:val="28"/>
              </w:rPr>
              <w:t>有、无</w:t>
            </w:r>
            <w:r w:rsidRPr="00246910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Default="00E16C8D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E16C8D" w:rsidRPr="00246910" w:rsidRDefault="00E16C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 w:rsidP="00246910">
            <w:pPr>
              <w:jc w:val="left"/>
              <w:rPr>
                <w:szCs w:val="21"/>
              </w:rPr>
            </w:pPr>
            <w:r w:rsidRPr="00246910">
              <w:rPr>
                <w:szCs w:val="21"/>
              </w:rPr>
              <w:t xml:space="preserve">        </w:t>
            </w:r>
            <w:r w:rsidRPr="00246910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 w:rsidP="00246910">
            <w:pPr>
              <w:ind w:firstLineChars="50" w:firstLine="140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 w:rsidRPr="00246910">
              <w:rPr>
                <w:szCs w:val="21"/>
              </w:rPr>
              <w:t xml:space="preserve">            </w:t>
            </w:r>
            <w:r w:rsidRPr="00246910">
              <w:rPr>
                <w:rFonts w:hint="eastAsia"/>
                <w:szCs w:val="21"/>
              </w:rPr>
              <w:t>无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 w:rsidRPr="00246910">
              <w:rPr>
                <w:szCs w:val="21"/>
              </w:rPr>
              <w:t xml:space="preserve">  </w:t>
            </w:r>
            <w:r w:rsidRPr="00246910">
              <w:rPr>
                <w:rFonts w:hint="eastAsia"/>
                <w:szCs w:val="21"/>
              </w:rPr>
              <w:t>无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 w:rsidRPr="00246910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 w:rsidRPr="00246910"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 w:rsidP="00246910">
            <w:pPr>
              <w:ind w:firstLineChars="100" w:firstLine="280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 w:rsidP="00246910">
            <w:pPr>
              <w:ind w:firstLineChars="100" w:firstLine="280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E16C8D" w:rsidRPr="00246910" w:rsidRDefault="00E16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 w:rsidP="00246910">
            <w:pPr>
              <w:ind w:firstLineChars="150" w:firstLine="420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sz w:val="28"/>
                <w:szCs w:val="28"/>
              </w:rPr>
              <w:t xml:space="preserve">        </w:t>
            </w:r>
            <w:r w:rsidRPr="00246910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成都万全</w:t>
            </w:r>
          </w:p>
        </w:tc>
      </w:tr>
      <w:tr w:rsidR="00E16C8D" w:rsidRPr="00246910" w:rsidTr="00246910">
        <w:trPr>
          <w:trHeight w:val="539"/>
        </w:trPr>
        <w:tc>
          <w:tcPr>
            <w:tcW w:w="2266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E16C8D" w:rsidRPr="00246910" w:rsidTr="00246910">
        <w:trPr>
          <w:trHeight w:val="658"/>
        </w:trPr>
        <w:tc>
          <w:tcPr>
            <w:tcW w:w="2266" w:type="dxa"/>
            <w:shd w:val="clear" w:color="auto" w:fill="FFFFFF"/>
          </w:tcPr>
          <w:p w:rsidR="00E16C8D" w:rsidRPr="00246910" w:rsidRDefault="00E16C8D" w:rsidP="00246910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E16C8D" w:rsidRPr="00246910" w:rsidRDefault="00E16C8D" w:rsidP="00246910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246910">
              <w:rPr>
                <w:sz w:val="28"/>
                <w:szCs w:val="28"/>
              </w:rPr>
              <w:t xml:space="preserve">     </w:t>
            </w:r>
            <w:r w:rsidRPr="00246910">
              <w:rPr>
                <w:sz w:val="24"/>
                <w:szCs w:val="24"/>
              </w:rPr>
              <w:t xml:space="preserve">   </w:t>
            </w:r>
            <w:r w:rsidRPr="00246910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E16C8D" w:rsidRPr="00246910" w:rsidRDefault="00E16C8D" w:rsidP="00246910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E16C8D" w:rsidRPr="00246910" w:rsidRDefault="00E16C8D" w:rsidP="0024691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46910">
              <w:rPr>
                <w:rFonts w:hint="eastAsia"/>
                <w:sz w:val="24"/>
                <w:szCs w:val="24"/>
              </w:rPr>
              <w:t>跟安全有关的登记台账</w:t>
            </w:r>
            <w:r w:rsidRPr="00246910">
              <w:rPr>
                <w:sz w:val="24"/>
                <w:szCs w:val="24"/>
              </w:rPr>
              <w:t xml:space="preserve">         </w:t>
            </w:r>
          </w:p>
          <w:p w:rsidR="00E16C8D" w:rsidRPr="00246910" w:rsidRDefault="00E16C8D" w:rsidP="00246910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246910">
              <w:rPr>
                <w:sz w:val="24"/>
                <w:szCs w:val="24"/>
              </w:rPr>
              <w:t xml:space="preserve">           </w:t>
            </w:r>
            <w:r w:rsidRPr="00246910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E16C8D" w:rsidRPr="00246910" w:rsidTr="00246910">
        <w:tc>
          <w:tcPr>
            <w:tcW w:w="2266" w:type="dxa"/>
            <w:shd w:val="clear" w:color="auto" w:fill="FFFFFF"/>
          </w:tcPr>
          <w:p w:rsidR="00E16C8D" w:rsidRPr="00246910" w:rsidRDefault="00E16C8D" w:rsidP="00246910">
            <w:pPr>
              <w:ind w:firstLineChars="50" w:firstLine="140"/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E16C8D" w:rsidRPr="00246910" w:rsidRDefault="00E16C8D">
            <w:pPr>
              <w:rPr>
                <w:sz w:val="28"/>
                <w:szCs w:val="28"/>
              </w:rPr>
            </w:pPr>
            <w:r w:rsidRPr="00246910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E16C8D" w:rsidRDefault="00E16C8D">
      <w:pPr>
        <w:tabs>
          <w:tab w:val="left" w:pos="735"/>
        </w:tabs>
      </w:pPr>
    </w:p>
    <w:tbl>
      <w:tblPr>
        <w:tblpPr w:leftFromText="180" w:rightFromText="180" w:vertAnchor="text" w:tblpX="-71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0"/>
        <w:gridCol w:w="4778"/>
      </w:tblGrid>
      <w:tr w:rsidR="00E16C8D" w:rsidTr="003F2FAE">
        <w:trPr>
          <w:trHeight w:val="1548"/>
        </w:trPr>
        <w:tc>
          <w:tcPr>
            <w:tcW w:w="7488" w:type="dxa"/>
            <w:gridSpan w:val="2"/>
          </w:tcPr>
          <w:p w:rsidR="00E16C8D" w:rsidRPr="003F2FAE" w:rsidRDefault="00E16C8D" w:rsidP="00CE4BC4">
            <w:pPr>
              <w:tabs>
                <w:tab w:val="left" w:pos="735"/>
              </w:tabs>
            </w:pPr>
            <w:r>
              <w:rPr>
                <w:rFonts w:hint="eastAsia"/>
              </w:rPr>
              <w:t>●</w:t>
            </w:r>
            <w:r>
              <w:t xml:space="preserve">  </w:t>
            </w:r>
            <w:r w:rsidRPr="00246910">
              <w:rPr>
                <w:rFonts w:ascii="MS Mincho" w:eastAsia="MS Mincho" w:hAnsi="MS Mincho" w:cs="MS Mincho" w:hint="eastAsia"/>
                <w:color w:val="984806"/>
              </w:rPr>
              <w:t>▬</w:t>
            </w:r>
            <w:r>
              <w:rPr>
                <w:rFonts w:ascii="MS Mincho" w:hAnsi="MS Mincho" w:cs="MS Mincho"/>
                <w:color w:val="984806"/>
              </w:rPr>
              <w:t xml:space="preserve"> </w:t>
            </w:r>
            <w:r>
              <w:t xml:space="preserve"> </w:t>
            </w:r>
            <w:r w:rsidRPr="00246910">
              <w:rPr>
                <w:rFonts w:ascii="MS Mincho" w:eastAsia="MS Mincho" w:hAnsi="MS Mincho" w:cs="MS Mincho" w:hint="eastAsia"/>
                <w:color w:val="984806"/>
              </w:rPr>
              <w:t>▬</w:t>
            </w:r>
            <w:r>
              <w:t xml:space="preserve">                                                             </w:t>
            </w:r>
            <w:r>
              <w:rPr>
                <w:rFonts w:ascii="MS Mincho" w:eastAsia="MS Mincho" w:hAnsi="MS Mincho" w:cs="MS Mincho" w:hint="eastAsia"/>
              </w:rPr>
              <w:t>▣</w:t>
            </w:r>
          </w:p>
          <w:p w:rsidR="00E16C8D" w:rsidRPr="00CE4BC4" w:rsidRDefault="00E16C8D" w:rsidP="003F2FAE">
            <w:r>
              <w:rPr>
                <w:rFonts w:ascii="MS Mincho" w:eastAsia="MS Mincho" w:hAnsi="MS Mincho" w:cs="MS Mincho" w:hint="eastAsia"/>
              </w:rPr>
              <w:t>☀</w:t>
            </w:r>
            <w:r>
              <w:rPr>
                <w:rFonts w:ascii="MS Mincho" w:hAnsi="MS Mincho" w:cs="MS Mincho"/>
              </w:rPr>
              <w:t xml:space="preserve">                     </w:t>
            </w:r>
            <w:r>
              <w:rPr>
                <w:rFonts w:ascii="MS Mincho" w:eastAsia="MS Mincho" w:hAnsi="MS Mincho" w:cs="MS Mincho" w:hint="eastAsia"/>
              </w:rPr>
              <w:t>☀</w:t>
            </w:r>
            <w:r>
              <w:rPr>
                <w:rFonts w:ascii="MS Mincho" w:hAnsi="MS Mincho" w:cs="MS Mincho"/>
              </w:rPr>
              <w:t xml:space="preserve">                                          </w:t>
            </w:r>
            <w:r>
              <w:rPr>
                <w:rFonts w:ascii="MS Mincho" w:eastAsia="MS Mincho" w:hAnsi="MS Mincho" w:cs="MS Mincho" w:hint="eastAsia"/>
              </w:rPr>
              <w:t>☀</w:t>
            </w:r>
            <w:r>
              <w:rPr>
                <w:rFonts w:ascii="MS Mincho" w:hAnsi="MS Mincho" w:cs="MS Mincho"/>
              </w:rPr>
              <w:t xml:space="preserve"> </w:t>
            </w:r>
          </w:p>
          <w:p w:rsidR="00E16C8D" w:rsidRDefault="00E16C8D" w:rsidP="003F2FAE">
            <w:pPr>
              <w:tabs>
                <w:tab w:val="left" w:pos="2325"/>
              </w:tabs>
            </w:pPr>
            <w:r>
              <w:tab/>
            </w:r>
          </w:p>
          <w:p w:rsidR="00E16C8D" w:rsidRPr="003F2FAE" w:rsidRDefault="00E16C8D" w:rsidP="003F2FAE">
            <w:pPr>
              <w:tabs>
                <w:tab w:val="left" w:pos="2325"/>
              </w:tabs>
            </w:pPr>
            <w:r>
              <w:t xml:space="preserve">                     </w:t>
            </w:r>
            <w:r>
              <w:rPr>
                <w:rFonts w:hint="eastAsia"/>
                <w:color w:val="C00000"/>
              </w:rPr>
              <w:t>◎</w:t>
            </w:r>
          </w:p>
        </w:tc>
      </w:tr>
      <w:tr w:rsidR="00E16C8D" w:rsidTr="003F2FAE">
        <w:trPr>
          <w:gridBefore w:val="1"/>
          <w:wBefore w:w="2710" w:type="dxa"/>
          <w:trHeight w:val="3570"/>
        </w:trPr>
        <w:tc>
          <w:tcPr>
            <w:tcW w:w="4778" w:type="dxa"/>
            <w:tcBorders>
              <w:bottom w:val="nil"/>
            </w:tcBorders>
          </w:tcPr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▣</w:t>
            </w: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☼</w:t>
            </w: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☼</w:t>
            </w:r>
          </w:p>
          <w:p w:rsidR="00E16C8D" w:rsidRDefault="00E16C8D" w:rsidP="003F2FAE">
            <w:pPr>
              <w:tabs>
                <w:tab w:val="left" w:pos="735"/>
              </w:tabs>
              <w:rPr>
                <w:rFonts w:ascii="MS Mincho" w:eastAsia="MS Mincho" w:cs="MS Mincho"/>
              </w:rPr>
            </w:pPr>
          </w:p>
          <w:p w:rsidR="00E16C8D" w:rsidRPr="003F2FAE" w:rsidRDefault="00E16C8D" w:rsidP="003F2FAE">
            <w:pPr>
              <w:tabs>
                <w:tab w:val="left" w:pos="735"/>
              </w:tabs>
            </w:pPr>
            <w:r>
              <w:rPr>
                <w:rFonts w:ascii="MS Mincho" w:eastAsia="MS Mincho" w:hAnsi="MS Mincho" w:cs="MS Mincho" w:hint="eastAsia"/>
              </w:rPr>
              <w:t>☀</w:t>
            </w:r>
            <w:r>
              <w:rPr>
                <w:rFonts w:ascii="MS Mincho" w:hAnsi="MS Mincho" w:cs="MS Mincho"/>
              </w:rPr>
              <w:t xml:space="preserve">                  </w:t>
            </w:r>
            <w:r>
              <w:rPr>
                <w:rFonts w:hint="eastAsia"/>
              </w:rPr>
              <w:t>▲</w:t>
            </w:r>
            <w:r>
              <w:t xml:space="preserve">                  </w:t>
            </w:r>
            <w:r>
              <w:rPr>
                <w:rFonts w:ascii="MS Mincho" w:eastAsia="MS Mincho" w:hAnsi="MS Mincho" w:cs="MS Mincho" w:hint="eastAsia"/>
              </w:rPr>
              <w:t>☀</w:t>
            </w:r>
          </w:p>
        </w:tc>
      </w:tr>
    </w:tbl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</w:pPr>
      <w:r>
        <w:t xml:space="preserve">                                             </w:t>
      </w:r>
      <w:r>
        <w:rPr>
          <w:rFonts w:hint="eastAsia"/>
        </w:rPr>
        <w:t>入口</w:t>
      </w:r>
    </w:p>
    <w:p w:rsidR="00E16C8D" w:rsidRDefault="00E16C8D">
      <w:pPr>
        <w:tabs>
          <w:tab w:val="left" w:pos="735"/>
        </w:tabs>
      </w:pPr>
    </w:p>
    <w:p w:rsidR="00E16C8D" w:rsidRDefault="00E16C8D">
      <w:pPr>
        <w:tabs>
          <w:tab w:val="left" w:pos="735"/>
        </w:tabs>
        <w:sectPr w:rsidR="00E16C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 xml:space="preserve">                                   </w:t>
      </w:r>
      <w:r>
        <w:rPr>
          <w:rFonts w:hint="eastAsia"/>
        </w:rPr>
        <w:t>光华村店消防平面图</w:t>
      </w:r>
    </w:p>
    <w:p w:rsidR="00E16C8D" w:rsidRDefault="00E16C8D">
      <w:pPr>
        <w:tabs>
          <w:tab w:val="left" w:pos="735"/>
        </w:tabs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34.6pt;margin-top:177.1pt;width:18.75pt;height:5.95pt;z-index:251658240" fillcolor="#e46c0a"/>
        </w:pict>
      </w:r>
      <w:r>
        <w:rPr>
          <w:noProof/>
        </w:rPr>
        <w:pict>
          <v:shape id="_x0000_s1027" style="position:absolute;left:0;text-align:left;margin-left:160.4pt;margin-top:60.7pt;width:424.4pt;height:266.35pt;z-index:251657216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rPr>
          <w:noProof/>
        </w:rPr>
        <w:pict>
          <v:shape id="_x0000_s1028" style="position:absolute;left:0;text-align:left;margin-left:469.35pt;margin-top:150.05pt;width:14.25pt;height:16.5pt;z-index:251660288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9pt;margin-top:355.5pt;width:368.05pt;height:1in;z-index:251656192" fillcolor="#d9d9d9">
            <v:stroke dashstyle="1 1" endcap="square"/>
            <v:textbox>
              <w:txbxContent>
                <w:p w:rsidR="00E16C8D" w:rsidRDefault="00E16C8D">
                  <w:r>
                    <w:rPr>
                      <w:rFonts w:hint="eastAsia"/>
                    </w:rPr>
                    <w:t>图标：</w:t>
                  </w:r>
                </w:p>
                <w:p w:rsidR="00E16C8D" w:rsidRDefault="00E16C8D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E16C8D" w:rsidRDefault="00E16C8D">
                  <w:pPr>
                    <w:spacing w:line="280" w:lineRule="exact"/>
                  </w:pPr>
                  <w:r>
                    <w:rPr>
                      <w:rFonts w:ascii="MS Mincho" w:eastAsia="MS Mincho" w:hAnsi="MS Mincho" w:cs="MS Mincho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E16C8D" w:rsidRDefault="00E16C8D">
                  <w:pPr>
                    <w:spacing w:line="280" w:lineRule="exact"/>
                  </w:pP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246910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246910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pt;margin-top:-5.05pt;width:702pt;height:438.25pt;z-index:251655168" strokecolor="blue">
            <v:textbox>
              <w:txbxContent>
                <w:p w:rsidR="00E16C8D" w:rsidRDefault="00E16C8D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E16C8D" w:rsidRDefault="00E16C8D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E16C8D" w:rsidRDefault="00E16C8D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E16C8D" w:rsidRDefault="00E16C8D" w:rsidP="00A1221E">
                  <w:pPr>
                    <w:ind w:firstLine="420"/>
                  </w:pPr>
                  <w: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                     </w:t>
                  </w:r>
                  <w:r w:rsidRPr="00246910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  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t xml:space="preserve">          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▣</w:t>
                  </w:r>
                  <w:r>
                    <w:t xml:space="preserve"> </w:t>
                  </w:r>
                </w:p>
                <w:p w:rsidR="00E16C8D" w:rsidRDefault="00E16C8D">
                  <w:r>
                    <w:t xml:space="preserve">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         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              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E16C8D" w:rsidRDefault="00E16C8D">
                  <w:r>
                    <w:t xml:space="preserve">                    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MS Mincho" w:eastAsia="MS Mincho" w:hAnsi="MS Mincho" w:cs="MS Mincho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E16C8D" w:rsidRDefault="00E16C8D">
                  <w:pPr>
                    <w:ind w:firstLine="420"/>
                  </w:pPr>
                </w:p>
                <w:p w:rsidR="00E16C8D" w:rsidRDefault="00E16C8D">
                  <w:r>
                    <w:t xml:space="preserve">                                                         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   </w:t>
                  </w:r>
                </w:p>
                <w:p w:rsidR="00E16C8D" w:rsidRDefault="00E16C8D">
                  <w:r>
                    <w:t xml:space="preserve">                                   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                                                               </w:t>
                  </w: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                                                        </w:t>
                  </w:r>
                </w:p>
                <w:p w:rsidR="00E16C8D" w:rsidRDefault="00E16C8D">
                  <w:pPr>
                    <w:ind w:firstLine="420"/>
                  </w:pPr>
                </w:p>
                <w:p w:rsidR="00E16C8D" w:rsidRDefault="00E16C8D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246910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246910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Mincho" w:eastAsia="MS Mincho" w:hAnsi="MS Mincho" w:cs="MS Mincho" w:hint="eastAsia"/>
                    </w:rPr>
                    <w:t>▤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left:0;text-align:left;margin-left:427.35pt;margin-top:310.6pt;width:7.5pt;height:5.95pt;z-index:251659264" fillcolor="black"/>
        </w:pict>
      </w:r>
    </w:p>
    <w:sectPr w:rsidR="00E16C8D" w:rsidSect="003624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43537"/>
    <w:rsid w:val="00051B07"/>
    <w:rsid w:val="000D5118"/>
    <w:rsid w:val="0016533F"/>
    <w:rsid w:val="00246910"/>
    <w:rsid w:val="00266C83"/>
    <w:rsid w:val="00300585"/>
    <w:rsid w:val="00311E70"/>
    <w:rsid w:val="00330E76"/>
    <w:rsid w:val="00332175"/>
    <w:rsid w:val="003624A8"/>
    <w:rsid w:val="003F2FAE"/>
    <w:rsid w:val="00545B41"/>
    <w:rsid w:val="00552C99"/>
    <w:rsid w:val="0069607D"/>
    <w:rsid w:val="006B70ED"/>
    <w:rsid w:val="00762664"/>
    <w:rsid w:val="00763323"/>
    <w:rsid w:val="00A1221E"/>
    <w:rsid w:val="00A87D18"/>
    <w:rsid w:val="00B411E7"/>
    <w:rsid w:val="00BB66FD"/>
    <w:rsid w:val="00BF262E"/>
    <w:rsid w:val="00C24698"/>
    <w:rsid w:val="00C971BD"/>
    <w:rsid w:val="00CC767A"/>
    <w:rsid w:val="00CE4BC4"/>
    <w:rsid w:val="00D741A5"/>
    <w:rsid w:val="00E16C8D"/>
    <w:rsid w:val="00E66507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24A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130</Words>
  <Characters>746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太极集团防火、治安档案登记表</dc:title>
  <dc:subject/>
  <dc:creator>Sky123.Org</dc:creator>
  <cp:keywords/>
  <dc:description/>
  <cp:lastModifiedBy>User</cp:lastModifiedBy>
  <cp:revision>5</cp:revision>
  <dcterms:created xsi:type="dcterms:W3CDTF">2016-09-17T02:21:00Z</dcterms:created>
  <dcterms:modified xsi:type="dcterms:W3CDTF">2016-09-17T04:47:00Z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