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74" w:rsidRDefault="000A797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太极集团都江堰店防火、治安档案登记表</w:t>
      </w:r>
      <w:bookmarkStart w:id="0" w:name="_GoBack"/>
      <w:bookmarkEnd w:id="0"/>
    </w:p>
    <w:p w:rsidR="000A7974" w:rsidRDefault="000A7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单位：四川太极大药房连锁有限公司都江堰店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6"/>
        <w:gridCol w:w="2380"/>
        <w:gridCol w:w="2190"/>
        <w:gridCol w:w="2662"/>
      </w:tblGrid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0A7974" w:rsidRPr="00C33304" w:rsidRDefault="000A7974" w:rsidP="00C333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都江堰</w:t>
            </w:r>
            <w:r w:rsidRPr="00C33304">
              <w:rPr>
                <w:rFonts w:hint="eastAsia"/>
                <w:szCs w:val="21"/>
              </w:rPr>
              <w:t>店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 w:rsidRPr="00C33304">
              <w:rPr>
                <w:rFonts w:hint="eastAsia"/>
                <w:szCs w:val="21"/>
              </w:rPr>
              <w:t>都江堰市</w:t>
            </w:r>
            <w:r>
              <w:rPr>
                <w:rFonts w:hint="eastAsia"/>
                <w:szCs w:val="21"/>
              </w:rPr>
              <w:t>幸福大道</w:t>
            </w:r>
            <w:r>
              <w:rPr>
                <w:szCs w:val="21"/>
              </w:rPr>
              <w:t>85</w:t>
            </w:r>
            <w:r w:rsidRPr="00C33304">
              <w:rPr>
                <w:rFonts w:hint="eastAsia"/>
                <w:szCs w:val="21"/>
              </w:rPr>
              <w:t>号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0A7974" w:rsidRPr="00C33304" w:rsidRDefault="000A7974" w:rsidP="00C333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贾静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/>
          </w:tcPr>
          <w:p w:rsidR="000A7974" w:rsidRPr="00C33304" w:rsidRDefault="000A7974">
            <w:pPr>
              <w:rPr>
                <w:szCs w:val="21"/>
              </w:rPr>
            </w:pPr>
            <w:r>
              <w:rPr>
                <w:szCs w:val="21"/>
              </w:rPr>
              <w:t>87118028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0A7974" w:rsidRPr="00C33304" w:rsidRDefault="000A7974" w:rsidP="00C33304">
            <w:pPr>
              <w:jc w:val="left"/>
              <w:rPr>
                <w:szCs w:val="21"/>
              </w:rPr>
            </w:pPr>
            <w:r w:rsidRPr="00C33304">
              <w:rPr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C33304">
              <w:rPr>
                <w:szCs w:val="21"/>
              </w:rPr>
              <w:t>8.</w:t>
            </w:r>
            <w:r>
              <w:rPr>
                <w:szCs w:val="21"/>
              </w:rPr>
              <w:t>7</w:t>
            </w:r>
            <w:r w:rsidRPr="00C33304">
              <w:rPr>
                <w:szCs w:val="21"/>
              </w:rPr>
              <w:t>0</w:t>
            </w:r>
            <w:r w:rsidRPr="00C33304">
              <w:rPr>
                <w:rFonts w:hint="eastAsia"/>
                <w:szCs w:val="21"/>
              </w:rPr>
              <w:t>平米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 w:rsidP="000A7974">
            <w:pPr>
              <w:ind w:firstLineChars="50" w:firstLine="31680"/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0A7974" w:rsidRPr="00C33304" w:rsidRDefault="000A7974" w:rsidP="00C33304">
            <w:pPr>
              <w:jc w:val="center"/>
              <w:rPr>
                <w:szCs w:val="21"/>
              </w:rPr>
            </w:pPr>
            <w:r w:rsidRPr="00C33304">
              <w:rPr>
                <w:rFonts w:hint="eastAsia"/>
                <w:szCs w:val="21"/>
              </w:rPr>
              <w:t>租赁性质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 w:rsidRPr="00C33304">
              <w:rPr>
                <w:szCs w:val="21"/>
              </w:rPr>
              <w:t>5- 1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 w:rsidRPr="00C33304">
              <w:rPr>
                <w:szCs w:val="21"/>
              </w:rPr>
              <w:t xml:space="preserve">         </w:t>
            </w:r>
            <w:r w:rsidRPr="00C33304">
              <w:rPr>
                <w:rFonts w:hint="eastAsia"/>
                <w:szCs w:val="21"/>
              </w:rPr>
              <w:t>一级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0A7974" w:rsidRPr="00C33304" w:rsidRDefault="000A7974" w:rsidP="00C3330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 w:rsidRPr="00C33304">
              <w:rPr>
                <w:rFonts w:hint="eastAsia"/>
                <w:szCs w:val="21"/>
              </w:rPr>
              <w:t>人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>
              <w:rPr>
                <w:szCs w:val="21"/>
              </w:rPr>
              <w:t>120</w:t>
            </w:r>
            <w:r w:rsidRPr="00C33304">
              <w:rPr>
                <w:rFonts w:hint="eastAsia"/>
                <w:szCs w:val="21"/>
              </w:rPr>
              <w:t>至</w:t>
            </w:r>
            <w:r>
              <w:rPr>
                <w:szCs w:val="21"/>
              </w:rPr>
              <w:t>150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0A7974" w:rsidRPr="00C33304" w:rsidRDefault="000A7974" w:rsidP="00C3330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水带</w:t>
            </w:r>
            <w:r w:rsidRPr="00C33304">
              <w:rPr>
                <w:sz w:val="28"/>
                <w:szCs w:val="28"/>
              </w:rPr>
              <w:t>(</w:t>
            </w:r>
            <w:r w:rsidRPr="00C33304">
              <w:rPr>
                <w:rFonts w:hint="eastAsia"/>
                <w:sz w:val="28"/>
                <w:szCs w:val="28"/>
              </w:rPr>
              <w:t>盘</w:t>
            </w:r>
            <w:r w:rsidRPr="00C33304">
              <w:rPr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0A7974" w:rsidRPr="00C33304" w:rsidRDefault="000A7974" w:rsidP="00C33304">
            <w:pPr>
              <w:jc w:val="left"/>
              <w:rPr>
                <w:szCs w:val="21"/>
              </w:rPr>
            </w:pPr>
            <w:r w:rsidRPr="00C33304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 w:rsidRPr="00C33304">
              <w:rPr>
                <w:rFonts w:hint="eastAsia"/>
                <w:szCs w:val="21"/>
              </w:rPr>
              <w:t>无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0A7974" w:rsidRPr="00C33304" w:rsidRDefault="000A7974" w:rsidP="00C3330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0A7974" w:rsidRPr="00C33304" w:rsidRDefault="000A7974" w:rsidP="00C33304">
            <w:pPr>
              <w:jc w:val="left"/>
              <w:rPr>
                <w:szCs w:val="21"/>
              </w:rPr>
            </w:pPr>
            <w:r w:rsidRPr="00C33304">
              <w:rPr>
                <w:szCs w:val="21"/>
              </w:rPr>
              <w:t xml:space="preserve">              </w:t>
            </w:r>
            <w:r w:rsidRPr="00C33304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喷淋</w:t>
            </w:r>
            <w:r w:rsidRPr="00C33304">
              <w:rPr>
                <w:sz w:val="28"/>
                <w:szCs w:val="28"/>
              </w:rPr>
              <w:t>(</w:t>
            </w:r>
            <w:r w:rsidRPr="00C33304">
              <w:rPr>
                <w:rFonts w:hint="eastAsia"/>
                <w:sz w:val="28"/>
                <w:szCs w:val="28"/>
              </w:rPr>
              <w:t>有、无</w:t>
            </w:r>
            <w:r w:rsidRPr="00C33304">
              <w:rPr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 w:rsidRPr="00C33304">
              <w:rPr>
                <w:szCs w:val="21"/>
              </w:rPr>
              <w:t xml:space="preserve">           </w:t>
            </w:r>
            <w:r w:rsidRPr="00C33304">
              <w:rPr>
                <w:rFonts w:hint="eastAsia"/>
                <w:szCs w:val="21"/>
              </w:rPr>
              <w:t>无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0A7974" w:rsidRPr="00C33304" w:rsidRDefault="000A7974" w:rsidP="00C33304">
            <w:pPr>
              <w:jc w:val="left"/>
              <w:rPr>
                <w:szCs w:val="21"/>
              </w:rPr>
            </w:pPr>
            <w:r w:rsidRPr="00C33304">
              <w:rPr>
                <w:szCs w:val="21"/>
              </w:rPr>
              <w:t xml:space="preserve">        </w:t>
            </w:r>
            <w:r w:rsidRPr="00C33304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 w:rsidP="000A7974">
            <w:pPr>
              <w:ind w:firstLineChars="50" w:firstLine="31680"/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 w:rsidRPr="00C33304">
              <w:rPr>
                <w:szCs w:val="21"/>
              </w:rPr>
              <w:t xml:space="preserve">            </w:t>
            </w:r>
            <w:r w:rsidRPr="00C33304">
              <w:rPr>
                <w:rFonts w:hint="eastAsia"/>
                <w:szCs w:val="21"/>
              </w:rPr>
              <w:t>无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 w:rsidRPr="00C33304">
              <w:rPr>
                <w:szCs w:val="21"/>
              </w:rPr>
              <w:t xml:space="preserve">  </w:t>
            </w:r>
            <w:r w:rsidRPr="00C33304">
              <w:rPr>
                <w:rFonts w:hint="eastAsia"/>
                <w:szCs w:val="21"/>
              </w:rPr>
              <w:t>无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 w:rsidRPr="00C33304"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 w:rsidRPr="00C33304">
              <w:rPr>
                <w:rFonts w:hint="eastAsia"/>
                <w:szCs w:val="21"/>
              </w:rPr>
              <w:t>是指入保险柜存放的品种名称及数量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 w:rsidRPr="00C33304"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 w:rsidP="000A7974">
            <w:pPr>
              <w:ind w:firstLineChars="100" w:firstLine="31680"/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3304">
              <w:rPr>
                <w:rFonts w:hint="eastAsia"/>
                <w:sz w:val="28"/>
                <w:szCs w:val="28"/>
              </w:rPr>
              <w:t>个</w:t>
            </w:r>
            <w:r w:rsidRPr="00C33304">
              <w:rPr>
                <w:sz w:val="28"/>
                <w:szCs w:val="28"/>
              </w:rPr>
              <w:t>(</w:t>
            </w:r>
            <w:r w:rsidRPr="00C33304">
              <w:rPr>
                <w:rFonts w:hint="eastAsia"/>
                <w:sz w:val="28"/>
                <w:szCs w:val="28"/>
              </w:rPr>
              <w:t>窗</w:t>
            </w:r>
            <w:r w:rsidRPr="00C33304">
              <w:rPr>
                <w:sz w:val="28"/>
                <w:szCs w:val="28"/>
              </w:rPr>
              <w:t>)+</w:t>
            </w:r>
            <w:r>
              <w:rPr>
                <w:sz w:val="28"/>
                <w:szCs w:val="28"/>
              </w:rPr>
              <w:t>1</w:t>
            </w:r>
            <w:r w:rsidRPr="00C33304">
              <w:rPr>
                <w:rFonts w:hint="eastAsia"/>
                <w:sz w:val="28"/>
                <w:szCs w:val="28"/>
              </w:rPr>
              <w:t>个（门）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 w:rsidP="000A7974">
            <w:pPr>
              <w:ind w:firstLineChars="100" w:firstLine="31680"/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0A7974" w:rsidRPr="00C33304" w:rsidRDefault="000A7974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 w:rsidP="000A7974">
            <w:pPr>
              <w:ind w:firstLineChars="150" w:firstLine="31680"/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sz w:val="28"/>
                <w:szCs w:val="28"/>
              </w:rPr>
              <w:t>1</w:t>
            </w:r>
          </w:p>
        </w:tc>
      </w:tr>
      <w:tr w:rsidR="000A7974" w:rsidRPr="00C33304" w:rsidTr="00C33304"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sz w:val="28"/>
                <w:szCs w:val="28"/>
              </w:rPr>
              <w:t xml:space="preserve">        </w:t>
            </w:r>
            <w:r w:rsidRPr="00C33304"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四川广德安全技术有限公司</w:t>
            </w:r>
          </w:p>
        </w:tc>
      </w:tr>
      <w:tr w:rsidR="000A7974" w:rsidRPr="00C33304" w:rsidTr="00C33304">
        <w:trPr>
          <w:trHeight w:val="539"/>
        </w:trPr>
        <w:tc>
          <w:tcPr>
            <w:tcW w:w="2266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/>
          </w:tcPr>
          <w:p w:rsidR="000A7974" w:rsidRPr="00C33304" w:rsidRDefault="000A7974">
            <w:pPr>
              <w:rPr>
                <w:sz w:val="28"/>
                <w:szCs w:val="28"/>
              </w:rPr>
            </w:pPr>
            <w:r w:rsidRPr="00C33304"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0A7974" w:rsidRPr="00C33304" w:rsidTr="00C33304">
        <w:trPr>
          <w:trHeight w:val="658"/>
        </w:trPr>
        <w:tc>
          <w:tcPr>
            <w:tcW w:w="2266" w:type="dxa"/>
            <w:shd w:val="clear" w:color="auto" w:fill="FFFFFF"/>
          </w:tcPr>
          <w:p w:rsidR="000A7974" w:rsidRPr="00C33304" w:rsidRDefault="000A7974" w:rsidP="00C33304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/>
          </w:tcPr>
          <w:p w:rsidR="000A7974" w:rsidRPr="00C33304" w:rsidRDefault="000A7974" w:rsidP="00C33304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C33304">
              <w:rPr>
                <w:sz w:val="28"/>
                <w:szCs w:val="28"/>
              </w:rPr>
              <w:t xml:space="preserve">     </w:t>
            </w:r>
            <w:r w:rsidRPr="00C33304">
              <w:rPr>
                <w:sz w:val="24"/>
                <w:szCs w:val="24"/>
              </w:rPr>
              <w:t xml:space="preserve">   </w:t>
            </w:r>
            <w:r w:rsidRPr="00C33304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0A7974" w:rsidRPr="00C33304" w:rsidRDefault="000A7974" w:rsidP="00C33304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C33304"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/>
          </w:tcPr>
          <w:p w:rsidR="000A7974" w:rsidRPr="00C33304" w:rsidRDefault="000A7974" w:rsidP="00C33304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C33304">
              <w:rPr>
                <w:rFonts w:hint="eastAsia"/>
                <w:sz w:val="24"/>
                <w:szCs w:val="24"/>
              </w:rPr>
              <w:t>跟安全有关的登记台账</w:t>
            </w:r>
            <w:r w:rsidRPr="00C33304">
              <w:rPr>
                <w:sz w:val="24"/>
                <w:szCs w:val="24"/>
              </w:rPr>
              <w:t xml:space="preserve">         </w:t>
            </w:r>
          </w:p>
          <w:p w:rsidR="000A7974" w:rsidRPr="00C33304" w:rsidRDefault="000A7974" w:rsidP="00C33304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C33304">
              <w:rPr>
                <w:sz w:val="24"/>
                <w:szCs w:val="24"/>
              </w:rPr>
              <w:t xml:space="preserve">           </w:t>
            </w:r>
            <w:r w:rsidRPr="00C33304">
              <w:rPr>
                <w:rFonts w:hint="eastAsia"/>
                <w:sz w:val="24"/>
                <w:szCs w:val="24"/>
              </w:rPr>
              <w:t>个</w:t>
            </w:r>
          </w:p>
        </w:tc>
      </w:tr>
    </w:tbl>
    <w:p w:rsidR="000A7974" w:rsidRDefault="000A7974" w:rsidP="000A7974">
      <w:pPr>
        <w:ind w:firstLineChars="50" w:firstLine="31680"/>
        <w:sectPr w:rsidR="000A79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7974" w:rsidRDefault="000A7974" w:rsidP="00F14366">
      <w:pPr>
        <w:tabs>
          <w:tab w:val="left" w:pos="735"/>
        </w:tabs>
        <w:spacing w:afterLines="34"/>
      </w:pPr>
      <w:r>
        <w:rPr>
          <w:noProof/>
        </w:rPr>
        <w:pict>
          <v:line id="_x0000_s1026" style="position:absolute;left:0;text-align:left;flip:x;z-index:251652096" from="63pt,222.6pt" to="64.5pt,311.1pt" filled="t"/>
        </w:pict>
      </w:r>
      <w:r>
        <w:rPr>
          <w:noProof/>
        </w:rPr>
        <w:pict>
          <v:line id="_x0000_s1027" style="position:absolute;left:0;text-align:left;flip:x y;z-index:251655168" from="9in,246.45pt" to="649.45pt,347.65pt" filled="t"/>
        </w:pict>
      </w:r>
      <w:r>
        <w:rPr>
          <w:noProof/>
        </w:rPr>
        <w:pict>
          <v:line id="_x0000_s1028" style="position:absolute;left:0;text-align:left;z-index:251653120" from="63pt,310.05pt" to="63.75pt,337.8pt" filled="t"/>
        </w:pict>
      </w:r>
      <w:r>
        <w:rPr>
          <w:noProof/>
        </w:rPr>
        <w:pict>
          <v:line id="_x0000_s1029" style="position:absolute;left:0;text-align:left;flip:y;z-index:251654144" from="63pt,341.85pt" to="647.25pt,343.35pt" filled="t"/>
        </w:pict>
      </w:r>
      <w:r>
        <w:rPr>
          <w:noProof/>
        </w:rPr>
        <w:pict>
          <v:line id="_x0000_s1030" style="position:absolute;left:0;text-align:left;flip:x y;z-index:251657216" from="594pt,39.75pt" to="596.25pt,237pt" filled="t"/>
        </w:pict>
      </w:r>
      <w:r>
        <w:rPr>
          <w:noProof/>
        </w:rPr>
        <w:pict>
          <v:line id="_x0000_s1031" style="position:absolute;left:0;text-align:left;flip:x;z-index:251650048" from="117pt,39.75pt" to="117.8pt,233.2pt" filled="t"/>
        </w:pict>
      </w:r>
      <w:r>
        <w:rPr>
          <w:noProof/>
        </w:rPr>
        <w:pict>
          <v:line id="_x0000_s1032" style="position:absolute;left:0;text-align:left;z-index:251658240" from="36pt,15.9pt" to="515.2pt,17.4pt" filled="t"/>
        </w:pict>
      </w:r>
      <w:r>
        <w:rPr>
          <w:noProof/>
        </w:rPr>
        <w:pict>
          <v:line id="_x0000_s1033" style="position:absolute;left:0;text-align:left;flip:y;z-index:251665408" from="207.65pt,53.4pt" to="207.7pt,76.7pt" filled="t"/>
        </w:pict>
      </w:r>
      <w:r>
        <w:rPr>
          <w:noProof/>
        </w:rPr>
        <w:pict>
          <v:line id="_x0000_s1034" style="position:absolute;left:0;text-align:left;flip:x;z-index:251666432" from="112.35pt,52.7pt" to="209.9pt,52.75pt" filled="t"/>
        </w:pict>
      </w:r>
      <w:r>
        <w:rPr>
          <w:noProof/>
        </w:rPr>
        <w:pict>
          <v:line id="_x0000_s1035" style="position:absolute;left:0;text-align:left;flip:y;z-index:251659264" from="113.1pt,94.75pt" to="209.1pt,95.55pt" filled="t"/>
        </w:pict>
      </w: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6" type="#_x0000_t127" style="position:absolute;left:0;text-align:left;margin-left:443.1pt;margin-top:387.1pt;width:7.5pt;height:5.95pt;z-index:251648000" fillcolor="black"/>
        </w:pict>
      </w:r>
      <w:r>
        <w:rPr>
          <w:noProof/>
        </w:rPr>
        <w:pict>
          <v:shape id="_x0000_s1037" style="position:absolute;left:0;text-align:left;margin-left:543.6pt;margin-top:359.3pt;width:14.25pt;height:16.5pt;z-index:251649024" coordsize="285,330" path="m,75r195,l210,315r75,15l285,15,45,15r,l30,,,75xe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left:0;text-align:left;margin-left:485.1pt;margin-top:362.35pt;width:18.75pt;height:5.95pt;z-index:251646976" fillcolor="#e46c0a"/>
        </w:pict>
      </w:r>
      <w:r>
        <w:rPr>
          <w:noProof/>
        </w:rPr>
        <w:pict>
          <v:line id="_x0000_s1039" style="position:absolute;left:0;text-align:left;flip:x;z-index:251670528" from="121.4pt,260.45pt" to="122.15pt,321.2pt" filled="t"/>
        </w:pict>
      </w:r>
      <w:r>
        <w:rPr>
          <w:noProof/>
        </w:rPr>
        <w:pict>
          <v:line id="_x0000_s1040" style="position:absolute;left:0;text-align:left;z-index:251669504" from="94.4pt,264.2pt" to="121.4pt,264.25pt" filled="t"/>
        </w:pict>
      </w:r>
      <w:r>
        <w:rPr>
          <w:noProof/>
        </w:rPr>
        <w:pict>
          <v:line id="_x0000_s1041" style="position:absolute;left:0;text-align:left;flip:y;z-index:251662336" from="515.15pt,51.95pt" to="515.9pt,95.45pt" filled="t"/>
        </w:pict>
      </w:r>
      <w:r>
        <w:rPr>
          <w:noProof/>
        </w:rPr>
        <w:pict>
          <v:line id="_x0000_s1042" style="position:absolute;left:0;text-align:left;flip:y;z-index:251668480" from="491.9pt,20.45pt" to="493.4pt,98.45pt" filled="t"/>
        </w:pict>
      </w:r>
      <w:r>
        <w:rPr>
          <w:noProof/>
        </w:rPr>
        <w:pict>
          <v:line id="_x0000_s1043" style="position:absolute;left:0;text-align:left;flip:x y;z-index:251667456" from="237.65pt,21.2pt" to="238.4pt,95.45pt" filled="t"/>
        </w:pict>
      </w:r>
      <w:r>
        <w:rPr>
          <w:noProof/>
        </w:rPr>
        <w:pict>
          <v:line id="_x0000_s1044" style="position:absolute;left:0;text-align:left;flip:x y;z-index:251664384" from="239.9pt,95.45pt" to="494.15pt,96.2pt" filled="t"/>
        </w:pict>
      </w:r>
      <w:r>
        <w:rPr>
          <w:noProof/>
        </w:rPr>
        <w:pict>
          <v:line id="_x0000_s1045" style="position:absolute;left:0;text-align:left;z-index:251663360" from="517.4pt,51.2pt" to="594.65pt,51.25pt" filled="t"/>
        </w:pict>
      </w:r>
      <w:r>
        <w:rPr>
          <w:noProof/>
        </w:rPr>
        <w:pict>
          <v:line id="_x0000_s1046" style="position:absolute;left:0;text-align:left;flip:x;z-index:251661312" from="514.4pt,93.2pt" to="547.4pt,93.95pt" filled="t"/>
        </w:pict>
      </w:r>
      <w:r>
        <w:rPr>
          <w:noProof/>
        </w:rPr>
        <w:pict>
          <v:line id="_x0000_s1047" style="position:absolute;left:0;text-align:left;flip:y;z-index:251660288" from="573.65pt,90.2pt" to="595.4pt,90.95pt" filled="t"/>
        </w:pict>
      </w:r>
      <w:r>
        <w:rPr>
          <w:noProof/>
        </w:rPr>
        <w:pict>
          <v:line id="_x0000_s1048" style="position:absolute;left:0;text-align:left;flip:y;z-index:251656192" from="592.4pt,221.45pt" to="647.9pt,222.2pt" filled="t"/>
        </w:pict>
      </w:r>
      <w:r>
        <w:rPr>
          <w:noProof/>
        </w:rPr>
        <w:pict>
          <v:line id="_x0000_s1049" style="position:absolute;left:0;text-align:left;flip:x;z-index:251651072" from="60.65pt,212.45pt" to="112.35pt,214.7pt" filled="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.9pt;margin-top:355.5pt;width:368.05pt;height:1in;z-index:251645952" fillcolor="#d9d9d9">
            <v:stroke dashstyle="1 1" endcap="square"/>
            <v:textbox>
              <w:txbxContent>
                <w:p w:rsidR="000A7974" w:rsidRDefault="000A7974">
                  <w:r>
                    <w:rPr>
                      <w:rFonts w:hint="eastAsia"/>
                    </w:rPr>
                    <w:t>图标：</w:t>
                  </w:r>
                </w:p>
                <w:p w:rsidR="000A7974" w:rsidRDefault="000A7974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t xml:space="preserve">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0A7974" w:rsidRDefault="000A7974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szCs w:val="21"/>
                    </w:rPr>
                    <w:t xml:space="preserve">     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szCs w:val="21"/>
                    </w:rPr>
                    <w:t xml:space="preserve">  </w:t>
                  </w:r>
                </w:p>
                <w:p w:rsidR="000A7974" w:rsidRDefault="000A7974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t xml:space="preserve">   </w:t>
                  </w:r>
                  <w:r w:rsidRPr="00C33304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t xml:space="preserve">    </w:t>
                  </w:r>
                  <w:r w:rsidRPr="00C33304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t xml:space="preserve">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t xml:space="preserve">               </w:t>
                  </w:r>
                  <w:r>
                    <w:rPr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-2pt;margin-top:-5.05pt;width:702pt;height:438.25pt;z-index:251644928">
            <v:textbox>
              <w:txbxContent>
                <w:p w:rsidR="000A7974" w:rsidRDefault="000A7974">
                  <w:r>
                    <w:t xml:space="preserve">                       </w:t>
                  </w:r>
                  <w:r w:rsidRPr="00C33304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t xml:space="preserve">         </w:t>
                  </w:r>
                  <w:r w:rsidRPr="00C33304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t xml:space="preserve">           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都江堰店消防平面图</w:t>
                  </w:r>
                  <w:r w:rsidRPr="00C33304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t xml:space="preserve">  </w:t>
                  </w:r>
                  <w:r w:rsidRPr="00C33304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t xml:space="preserve">                                            </w:t>
                  </w:r>
                </w:p>
                <w:p w:rsidR="000A7974" w:rsidRDefault="000A7974">
                  <w:r>
                    <w:t xml:space="preserve">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                </w:t>
                  </w:r>
                  <w:r>
                    <w:rPr>
                      <w:b/>
                      <w:bCs/>
                    </w:rPr>
                    <w:t xml:space="preserve">        </w:t>
                  </w:r>
                  <w:r>
                    <w:t xml:space="preserve">                                                 </w:t>
                  </w:r>
                </w:p>
                <w:p w:rsidR="000A7974" w:rsidRDefault="000A7974">
                  <w:pPr>
                    <w:ind w:firstLine="420"/>
                  </w:pPr>
                  <w:r>
                    <w:t xml:space="preserve">                                                                                        </w:t>
                  </w:r>
                </w:p>
                <w:p w:rsidR="000A7974" w:rsidRDefault="000A7974" w:rsidP="00DE2F1C">
                  <w:pPr>
                    <w:ind w:firstLine="420"/>
                  </w:pPr>
                  <w:r>
                    <w:t xml:space="preserve">                  </w:t>
                  </w:r>
                </w:p>
                <w:p w:rsidR="000A7974" w:rsidRDefault="000A7974" w:rsidP="00DE2F1C">
                  <w:pPr>
                    <w:ind w:firstLine="420"/>
                    <w:jc w:val="left"/>
                  </w:pPr>
                  <w:r>
                    <w:t xml:space="preserve">                  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</w:t>
                  </w:r>
                </w:p>
                <w:p w:rsidR="000A7974" w:rsidRDefault="000A7974">
                  <w:pPr>
                    <w:ind w:firstLine="420"/>
                    <w:jc w:val="left"/>
                  </w:pPr>
                  <w:r>
                    <w:t xml:space="preserve">                                                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t xml:space="preserve">     </w:t>
                  </w:r>
                </w:p>
                <w:p w:rsidR="000A7974" w:rsidRDefault="000A7974" w:rsidP="00DE2F1C">
                  <w:pPr>
                    <w:ind w:firstLine="420"/>
                  </w:pPr>
                  <w:r>
                    <w:t xml:space="preserve">                   </w:t>
                  </w:r>
                  <w:r>
                    <w:rPr>
                      <w:rFonts w:hint="eastAsia"/>
                    </w:rPr>
                    <w:t>灭火器</w:t>
                  </w:r>
                </w:p>
                <w:p w:rsidR="000A7974" w:rsidRDefault="000A7974" w:rsidP="00DE2F1C">
                  <w:pPr>
                    <w:ind w:firstLine="420"/>
                    <w:jc w:val="left"/>
                  </w:pPr>
                  <w:r>
                    <w:t xml:space="preserve">    </w:t>
                  </w:r>
                </w:p>
                <w:p w:rsidR="000A7974" w:rsidRDefault="000A7974">
                  <w:pPr>
                    <w:ind w:firstLine="420"/>
                    <w:jc w:val="left"/>
                  </w:pPr>
                  <w:r>
                    <w:t xml:space="preserve">                                                   </w:t>
                  </w:r>
                </w:p>
                <w:p w:rsidR="000A7974" w:rsidRDefault="000A7974">
                  <w:pPr>
                    <w:ind w:firstLine="420"/>
                    <w:jc w:val="left"/>
                  </w:pPr>
                  <w:r>
                    <w:t xml:space="preserve">        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                                                 </w:t>
                  </w:r>
                </w:p>
                <w:p w:rsidR="000A7974" w:rsidRDefault="000A7974">
                  <w:pPr>
                    <w:ind w:firstLine="420"/>
                    <w:jc w:val="left"/>
                  </w:pPr>
                  <w:r>
                    <w:t xml:space="preserve">                   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t xml:space="preserve">                                                    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</w:rPr>
                    <w:t>应急照明灯</w:t>
                  </w:r>
                </w:p>
                <w:p w:rsidR="000A7974" w:rsidRDefault="000A7974">
                  <w:pPr>
                    <w:ind w:firstLine="420"/>
                    <w:jc w:val="left"/>
                  </w:pPr>
                  <w:r>
                    <w:t xml:space="preserve">                                                                                     </w:t>
                  </w:r>
                </w:p>
                <w:p w:rsidR="000A7974" w:rsidRDefault="000A7974">
                  <w:r>
                    <w:t xml:space="preserve">                                              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 </w:t>
                  </w:r>
                </w:p>
                <w:p w:rsidR="000A7974" w:rsidRDefault="000A7974">
                  <w:pPr>
                    <w:ind w:firstLine="420"/>
                  </w:pPr>
                  <w:r>
                    <w:t xml:space="preserve">         </w:t>
                  </w:r>
                  <w:r>
                    <w:rPr>
                      <w:rFonts w:hint="eastAsia"/>
                    </w:rPr>
                    <w:t>收银台</w:t>
                  </w:r>
                  <w:r>
                    <w:t xml:space="preserve">                                                                                             </w:t>
                  </w:r>
                  <w:r>
                    <w:rPr>
                      <w:rFonts w:hint="eastAsia"/>
                    </w:rPr>
                    <w:t>灭火器</w:t>
                  </w:r>
                </w:p>
                <w:p w:rsidR="000A7974" w:rsidRDefault="000A7974">
                  <w:pPr>
                    <w:ind w:firstLine="420"/>
                  </w:pPr>
                  <w:r>
                    <w:t xml:space="preserve">                                                                         </w:t>
                  </w:r>
                </w:p>
                <w:p w:rsidR="000A7974" w:rsidRDefault="000A7974">
                  <w:pPr>
                    <w:ind w:firstLine="420"/>
                  </w:pPr>
                  <w:r>
                    <w:t xml:space="preserve">                                              </w:t>
                  </w:r>
                </w:p>
                <w:p w:rsidR="000A7974" w:rsidRDefault="000A7974">
                  <w:r>
                    <w:t xml:space="preserve">                                                               </w:t>
                  </w:r>
                </w:p>
                <w:p w:rsidR="000A7974" w:rsidRDefault="000A7974">
                  <w:pPr>
                    <w:ind w:firstLine="420"/>
                  </w:pPr>
                  <w:r>
                    <w:t xml:space="preserve">       </w:t>
                  </w:r>
                </w:p>
                <w:p w:rsidR="000A7974" w:rsidRDefault="000A7974">
                  <w:r>
                    <w:t xml:space="preserve">                                    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t xml:space="preserve">  </w:t>
                  </w:r>
                </w:p>
                <w:p w:rsidR="000A7974" w:rsidRDefault="000A7974">
                  <w:r>
                    <w:t xml:space="preserve">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                      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                             </w:t>
                  </w:r>
                </w:p>
                <w:p w:rsidR="000A7974" w:rsidRDefault="000A7974">
                  <w:pPr>
                    <w:ind w:firstLine="420"/>
                  </w:pPr>
                  <w:r>
                    <w:t xml:space="preserve">                                                                                                         </w:t>
                  </w:r>
                </w:p>
                <w:p w:rsidR="000A7974" w:rsidRDefault="000A7974">
                  <w:pPr>
                    <w:ind w:firstLine="420"/>
                  </w:pPr>
                </w:p>
                <w:p w:rsidR="000A7974" w:rsidRDefault="000A7974">
                  <w:pPr>
                    <w:ind w:firstLine="420"/>
                  </w:pPr>
                  <w: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☀</w:t>
                  </w:r>
                  <w:r>
                    <w:rPr>
                      <w:rFonts w:hint="eastAsia"/>
                      <w:sz w:val="24"/>
                      <w:szCs w:val="24"/>
                    </w:rPr>
                    <w:t>●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▣</w:t>
                  </w:r>
                  <w:r>
                    <w:rPr>
                      <w:rFonts w:hint="eastAsia"/>
                      <w:sz w:val="24"/>
                      <w:szCs w:val="24"/>
                    </w:rPr>
                    <w:t>▲</w:t>
                  </w:r>
                  <w:r w:rsidRPr="00C33304">
                    <w:rPr>
                      <w:rFonts w:hint="eastAsia"/>
                      <w:b/>
                      <w:bCs/>
                      <w:color w:val="000000"/>
                      <w:sz w:val="24"/>
                      <w:szCs w:val="24"/>
                    </w:rPr>
                    <w:t>△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  <w:r w:rsidRPr="00C33304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</w:p>
              </w:txbxContent>
            </v:textbox>
          </v:shape>
        </w:pict>
      </w:r>
    </w:p>
    <w:sectPr w:rsidR="000A7974" w:rsidSect="005A35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E70"/>
    <w:rsid w:val="00043537"/>
    <w:rsid w:val="00051B07"/>
    <w:rsid w:val="000A7974"/>
    <w:rsid w:val="000C5ED2"/>
    <w:rsid w:val="000D5118"/>
    <w:rsid w:val="0011035B"/>
    <w:rsid w:val="0012204A"/>
    <w:rsid w:val="0016533F"/>
    <w:rsid w:val="00225A46"/>
    <w:rsid w:val="00272AC9"/>
    <w:rsid w:val="00300585"/>
    <w:rsid w:val="00311E70"/>
    <w:rsid w:val="0035795A"/>
    <w:rsid w:val="003F1E1A"/>
    <w:rsid w:val="00427545"/>
    <w:rsid w:val="004F336B"/>
    <w:rsid w:val="00545B41"/>
    <w:rsid w:val="00552C99"/>
    <w:rsid w:val="005A351D"/>
    <w:rsid w:val="00601197"/>
    <w:rsid w:val="006B70ED"/>
    <w:rsid w:val="008A188C"/>
    <w:rsid w:val="00A87D18"/>
    <w:rsid w:val="00AC3871"/>
    <w:rsid w:val="00B411E7"/>
    <w:rsid w:val="00B74B4F"/>
    <w:rsid w:val="00BE42E2"/>
    <w:rsid w:val="00BF262E"/>
    <w:rsid w:val="00C10766"/>
    <w:rsid w:val="00C33304"/>
    <w:rsid w:val="00C94CC3"/>
    <w:rsid w:val="00CC767A"/>
    <w:rsid w:val="00D741A5"/>
    <w:rsid w:val="00D84317"/>
    <w:rsid w:val="00DE2F1C"/>
    <w:rsid w:val="00E07E0B"/>
    <w:rsid w:val="00E57318"/>
    <w:rsid w:val="00EA29EB"/>
    <w:rsid w:val="00F14366"/>
    <w:rsid w:val="013A5233"/>
    <w:rsid w:val="016D17A5"/>
    <w:rsid w:val="017A213E"/>
    <w:rsid w:val="01D107C3"/>
    <w:rsid w:val="02127716"/>
    <w:rsid w:val="024A0F10"/>
    <w:rsid w:val="032D2018"/>
    <w:rsid w:val="03693461"/>
    <w:rsid w:val="042E5200"/>
    <w:rsid w:val="045C64A2"/>
    <w:rsid w:val="046475F2"/>
    <w:rsid w:val="053C2991"/>
    <w:rsid w:val="06B167E3"/>
    <w:rsid w:val="070078DD"/>
    <w:rsid w:val="07010949"/>
    <w:rsid w:val="07510464"/>
    <w:rsid w:val="07F37100"/>
    <w:rsid w:val="083B1D78"/>
    <w:rsid w:val="084559E8"/>
    <w:rsid w:val="084A6C20"/>
    <w:rsid w:val="08581C6B"/>
    <w:rsid w:val="09B8180F"/>
    <w:rsid w:val="0B2D3DFE"/>
    <w:rsid w:val="0B623B94"/>
    <w:rsid w:val="0B7204ED"/>
    <w:rsid w:val="0BC265B8"/>
    <w:rsid w:val="0BCA5018"/>
    <w:rsid w:val="0BDB13A0"/>
    <w:rsid w:val="0C496C85"/>
    <w:rsid w:val="0D9D1654"/>
    <w:rsid w:val="0DDA3EE4"/>
    <w:rsid w:val="0DED5BFE"/>
    <w:rsid w:val="0E183018"/>
    <w:rsid w:val="0E4E3EB8"/>
    <w:rsid w:val="0F1B4F89"/>
    <w:rsid w:val="0F3D0350"/>
    <w:rsid w:val="0FCA4BA0"/>
    <w:rsid w:val="0FFD401B"/>
    <w:rsid w:val="104E71D9"/>
    <w:rsid w:val="107667B7"/>
    <w:rsid w:val="11AC3F5F"/>
    <w:rsid w:val="11FB7028"/>
    <w:rsid w:val="121A33FD"/>
    <w:rsid w:val="1272312F"/>
    <w:rsid w:val="12740F09"/>
    <w:rsid w:val="12A3450F"/>
    <w:rsid w:val="135F64A3"/>
    <w:rsid w:val="13AA6488"/>
    <w:rsid w:val="13AF6E8F"/>
    <w:rsid w:val="144E1855"/>
    <w:rsid w:val="14A245A1"/>
    <w:rsid w:val="14B22B07"/>
    <w:rsid w:val="14B72A70"/>
    <w:rsid w:val="14CF7B7C"/>
    <w:rsid w:val="15266F72"/>
    <w:rsid w:val="162D3FC6"/>
    <w:rsid w:val="16305FD7"/>
    <w:rsid w:val="16752E7B"/>
    <w:rsid w:val="16E70179"/>
    <w:rsid w:val="16E84109"/>
    <w:rsid w:val="16FF4D5F"/>
    <w:rsid w:val="17185B60"/>
    <w:rsid w:val="18EF0447"/>
    <w:rsid w:val="190218F2"/>
    <w:rsid w:val="19377172"/>
    <w:rsid w:val="19BF308A"/>
    <w:rsid w:val="1A195547"/>
    <w:rsid w:val="1A793D1A"/>
    <w:rsid w:val="1B984D07"/>
    <w:rsid w:val="1BF937BE"/>
    <w:rsid w:val="1C122CEA"/>
    <w:rsid w:val="1C6520D5"/>
    <w:rsid w:val="1C957E9F"/>
    <w:rsid w:val="1CAE20B4"/>
    <w:rsid w:val="1CB46AB0"/>
    <w:rsid w:val="1CE758E8"/>
    <w:rsid w:val="1CF23304"/>
    <w:rsid w:val="1D105057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6974A3"/>
    <w:rsid w:val="218C3C3C"/>
    <w:rsid w:val="222404B4"/>
    <w:rsid w:val="22820B61"/>
    <w:rsid w:val="22CE4FDF"/>
    <w:rsid w:val="23ED4C2D"/>
    <w:rsid w:val="24A1228A"/>
    <w:rsid w:val="25261CAA"/>
    <w:rsid w:val="2576688A"/>
    <w:rsid w:val="258C71A8"/>
    <w:rsid w:val="26614632"/>
    <w:rsid w:val="273A3FF4"/>
    <w:rsid w:val="276006FC"/>
    <w:rsid w:val="27814ECE"/>
    <w:rsid w:val="279D220F"/>
    <w:rsid w:val="27A01E33"/>
    <w:rsid w:val="29152A4A"/>
    <w:rsid w:val="2961683E"/>
    <w:rsid w:val="296523B2"/>
    <w:rsid w:val="29795212"/>
    <w:rsid w:val="29A7271E"/>
    <w:rsid w:val="29C96165"/>
    <w:rsid w:val="29D83FC6"/>
    <w:rsid w:val="2A5078BE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910692"/>
    <w:rsid w:val="2EA178A9"/>
    <w:rsid w:val="2EBB5941"/>
    <w:rsid w:val="2F0A12B6"/>
    <w:rsid w:val="2F38507C"/>
    <w:rsid w:val="2F4B71A4"/>
    <w:rsid w:val="2FD15010"/>
    <w:rsid w:val="30311E95"/>
    <w:rsid w:val="30F5473C"/>
    <w:rsid w:val="310D3245"/>
    <w:rsid w:val="31526717"/>
    <w:rsid w:val="324511FC"/>
    <w:rsid w:val="3282483A"/>
    <w:rsid w:val="32D13E98"/>
    <w:rsid w:val="32E25E4F"/>
    <w:rsid w:val="33437A14"/>
    <w:rsid w:val="33490E51"/>
    <w:rsid w:val="337D43EB"/>
    <w:rsid w:val="33C817CA"/>
    <w:rsid w:val="34AF1A06"/>
    <w:rsid w:val="34B92E70"/>
    <w:rsid w:val="34D46F0D"/>
    <w:rsid w:val="3593734F"/>
    <w:rsid w:val="35C96D7D"/>
    <w:rsid w:val="35E425C4"/>
    <w:rsid w:val="362B68F6"/>
    <w:rsid w:val="36674A99"/>
    <w:rsid w:val="36A12366"/>
    <w:rsid w:val="36AA3B6C"/>
    <w:rsid w:val="36E52310"/>
    <w:rsid w:val="36F23990"/>
    <w:rsid w:val="36F34B79"/>
    <w:rsid w:val="37292F7A"/>
    <w:rsid w:val="372B1B55"/>
    <w:rsid w:val="372E5326"/>
    <w:rsid w:val="37A71876"/>
    <w:rsid w:val="37DA6C36"/>
    <w:rsid w:val="382B42B3"/>
    <w:rsid w:val="395A1ACB"/>
    <w:rsid w:val="39631961"/>
    <w:rsid w:val="39AC1DBD"/>
    <w:rsid w:val="39F739D8"/>
    <w:rsid w:val="3A521398"/>
    <w:rsid w:val="3A7206C3"/>
    <w:rsid w:val="3A725C59"/>
    <w:rsid w:val="3ADC0863"/>
    <w:rsid w:val="3AEB1C3F"/>
    <w:rsid w:val="3B004010"/>
    <w:rsid w:val="3BA621D5"/>
    <w:rsid w:val="3BCB03A2"/>
    <w:rsid w:val="3CA0017F"/>
    <w:rsid w:val="3CA77FAA"/>
    <w:rsid w:val="3D067FE5"/>
    <w:rsid w:val="3D9C051D"/>
    <w:rsid w:val="3E22744E"/>
    <w:rsid w:val="3EEA57C7"/>
    <w:rsid w:val="3F2361BF"/>
    <w:rsid w:val="3F40244D"/>
    <w:rsid w:val="3F82304C"/>
    <w:rsid w:val="3FB23144"/>
    <w:rsid w:val="405A01C8"/>
    <w:rsid w:val="407E67CE"/>
    <w:rsid w:val="40D73443"/>
    <w:rsid w:val="41273F65"/>
    <w:rsid w:val="41E561D4"/>
    <w:rsid w:val="41FF2726"/>
    <w:rsid w:val="422A41D7"/>
    <w:rsid w:val="429F18D2"/>
    <w:rsid w:val="429F1FA2"/>
    <w:rsid w:val="42F430C3"/>
    <w:rsid w:val="4305327C"/>
    <w:rsid w:val="436D1DEB"/>
    <w:rsid w:val="43984054"/>
    <w:rsid w:val="43EF4609"/>
    <w:rsid w:val="44307C69"/>
    <w:rsid w:val="44F56B3E"/>
    <w:rsid w:val="450018FB"/>
    <w:rsid w:val="451678D7"/>
    <w:rsid w:val="454B6C3E"/>
    <w:rsid w:val="45B34401"/>
    <w:rsid w:val="466715C4"/>
    <w:rsid w:val="473E4802"/>
    <w:rsid w:val="47556E22"/>
    <w:rsid w:val="480C52A6"/>
    <w:rsid w:val="482464B8"/>
    <w:rsid w:val="482C1353"/>
    <w:rsid w:val="48903A3C"/>
    <w:rsid w:val="48DE198A"/>
    <w:rsid w:val="48FF7D69"/>
    <w:rsid w:val="49187266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18260F"/>
    <w:rsid w:val="4E8F4BC6"/>
    <w:rsid w:val="4EC77701"/>
    <w:rsid w:val="4F0C37D7"/>
    <w:rsid w:val="4F124434"/>
    <w:rsid w:val="4F367B40"/>
    <w:rsid w:val="4F7C2FB9"/>
    <w:rsid w:val="4F99156C"/>
    <w:rsid w:val="4FF0043F"/>
    <w:rsid w:val="505271B2"/>
    <w:rsid w:val="50975114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734CF2"/>
    <w:rsid w:val="52E93302"/>
    <w:rsid w:val="52FB2D88"/>
    <w:rsid w:val="535A60D0"/>
    <w:rsid w:val="537A25ED"/>
    <w:rsid w:val="53C5770F"/>
    <w:rsid w:val="53EC209E"/>
    <w:rsid w:val="540C2705"/>
    <w:rsid w:val="54266121"/>
    <w:rsid w:val="544354D0"/>
    <w:rsid w:val="54810621"/>
    <w:rsid w:val="54863E2B"/>
    <w:rsid w:val="54A72357"/>
    <w:rsid w:val="55157D74"/>
    <w:rsid w:val="55B13B42"/>
    <w:rsid w:val="55F116A8"/>
    <w:rsid w:val="560B14A0"/>
    <w:rsid w:val="56124A64"/>
    <w:rsid w:val="574F055A"/>
    <w:rsid w:val="579F55E1"/>
    <w:rsid w:val="57A64114"/>
    <w:rsid w:val="57CE30A7"/>
    <w:rsid w:val="57D022ED"/>
    <w:rsid w:val="581238E0"/>
    <w:rsid w:val="58523BB9"/>
    <w:rsid w:val="589F07A3"/>
    <w:rsid w:val="58BE337F"/>
    <w:rsid w:val="58C065EF"/>
    <w:rsid w:val="58CB6CAC"/>
    <w:rsid w:val="59746E2B"/>
    <w:rsid w:val="598A371D"/>
    <w:rsid w:val="59E63A8C"/>
    <w:rsid w:val="5AAA491B"/>
    <w:rsid w:val="5B4D3DA5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0BD09A6"/>
    <w:rsid w:val="61360BC7"/>
    <w:rsid w:val="616F2492"/>
    <w:rsid w:val="61B8290E"/>
    <w:rsid w:val="61C046E5"/>
    <w:rsid w:val="62666792"/>
    <w:rsid w:val="62AF324D"/>
    <w:rsid w:val="6305450A"/>
    <w:rsid w:val="63BC57B5"/>
    <w:rsid w:val="63C9017A"/>
    <w:rsid w:val="64313FC6"/>
    <w:rsid w:val="64733F9D"/>
    <w:rsid w:val="649D028A"/>
    <w:rsid w:val="64B55096"/>
    <w:rsid w:val="64F27599"/>
    <w:rsid w:val="66126668"/>
    <w:rsid w:val="66317168"/>
    <w:rsid w:val="66E428CD"/>
    <w:rsid w:val="674443A7"/>
    <w:rsid w:val="674F39A7"/>
    <w:rsid w:val="67ED0609"/>
    <w:rsid w:val="68046DC4"/>
    <w:rsid w:val="681E6F1A"/>
    <w:rsid w:val="68450054"/>
    <w:rsid w:val="68534542"/>
    <w:rsid w:val="68816449"/>
    <w:rsid w:val="689C51A0"/>
    <w:rsid w:val="69156727"/>
    <w:rsid w:val="6A126156"/>
    <w:rsid w:val="6A6B0A2B"/>
    <w:rsid w:val="6A974E25"/>
    <w:rsid w:val="6AA43813"/>
    <w:rsid w:val="6AE0533E"/>
    <w:rsid w:val="6B37640D"/>
    <w:rsid w:val="6B983D30"/>
    <w:rsid w:val="6C5E2C87"/>
    <w:rsid w:val="6C6422A2"/>
    <w:rsid w:val="6D14041B"/>
    <w:rsid w:val="6D7C2A9E"/>
    <w:rsid w:val="6D9B05DF"/>
    <w:rsid w:val="6E053D5E"/>
    <w:rsid w:val="6E7630B2"/>
    <w:rsid w:val="6E83003F"/>
    <w:rsid w:val="6F811680"/>
    <w:rsid w:val="6F9578A0"/>
    <w:rsid w:val="6F9B54C7"/>
    <w:rsid w:val="6FE8013C"/>
    <w:rsid w:val="702B728B"/>
    <w:rsid w:val="703E0A6B"/>
    <w:rsid w:val="70C73810"/>
    <w:rsid w:val="70EA29B6"/>
    <w:rsid w:val="711747D8"/>
    <w:rsid w:val="7141569A"/>
    <w:rsid w:val="714B4B76"/>
    <w:rsid w:val="7284214E"/>
    <w:rsid w:val="72D27873"/>
    <w:rsid w:val="73592806"/>
    <w:rsid w:val="738154CA"/>
    <w:rsid w:val="73A504CB"/>
    <w:rsid w:val="73C468E3"/>
    <w:rsid w:val="741B6BB6"/>
    <w:rsid w:val="74304739"/>
    <w:rsid w:val="75D72974"/>
    <w:rsid w:val="76283E29"/>
    <w:rsid w:val="767C266A"/>
    <w:rsid w:val="7717117D"/>
    <w:rsid w:val="775B0D95"/>
    <w:rsid w:val="779A382D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3E748C"/>
    <w:rsid w:val="7B9710E2"/>
    <w:rsid w:val="7C0613D2"/>
    <w:rsid w:val="7C742C43"/>
    <w:rsid w:val="7CD856E6"/>
    <w:rsid w:val="7D1073F6"/>
    <w:rsid w:val="7D3053ED"/>
    <w:rsid w:val="7D33503E"/>
    <w:rsid w:val="7D337310"/>
    <w:rsid w:val="7D58394E"/>
    <w:rsid w:val="7DE36BFF"/>
    <w:rsid w:val="7E734CA1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1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51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87</Words>
  <Characters>496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太极集团都江堰店防火、治安档案登记表</dc:title>
  <dc:subject/>
  <dc:creator>Sky123.Org</dc:creator>
  <cp:keywords/>
  <dc:description/>
  <cp:lastModifiedBy>微软用户</cp:lastModifiedBy>
  <cp:revision>6</cp:revision>
  <dcterms:created xsi:type="dcterms:W3CDTF">2016-09-15T09:01:00Z</dcterms:created>
  <dcterms:modified xsi:type="dcterms:W3CDTF">2016-09-15T09:29:00Z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