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4" w:rsidRDefault="003824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3824D4" w:rsidRDefault="00382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大邑通达店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大邑通达东路五段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付曦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3824D4" w:rsidRDefault="003824D4">
            <w:pPr>
              <w:rPr>
                <w:szCs w:val="21"/>
              </w:rPr>
            </w:pPr>
            <w:r>
              <w:rPr>
                <w:szCs w:val="21"/>
              </w:rPr>
              <w:t>88200513</w:t>
            </w:r>
          </w:p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15908125662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平方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ind w:firstLineChars="50" w:firstLine="14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center"/>
              <w:rPr>
                <w:szCs w:val="21"/>
              </w:rPr>
            </w:pPr>
            <w:r w:rsidRPr="00A76FFF">
              <w:rPr>
                <w:rFonts w:hint="eastAsia"/>
                <w:szCs w:val="21"/>
              </w:rPr>
              <w:t>租赁性质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A76FFF">
              <w:rPr>
                <w:szCs w:val="21"/>
              </w:rPr>
              <w:t xml:space="preserve"> - 1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 w:rsidRPr="00A76FFF">
              <w:rPr>
                <w:szCs w:val="21"/>
              </w:rPr>
              <w:t xml:space="preserve">         </w:t>
            </w:r>
            <w:r w:rsidRPr="00A76FFF">
              <w:rPr>
                <w:rFonts w:hint="eastAsia"/>
                <w:szCs w:val="21"/>
              </w:rPr>
              <w:t>一级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具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水带</w:t>
            </w:r>
            <w:r w:rsidRPr="00A76FFF">
              <w:rPr>
                <w:sz w:val="28"/>
                <w:szCs w:val="28"/>
              </w:rPr>
              <w:t>(</w:t>
            </w:r>
            <w:r w:rsidRPr="00A76FFF">
              <w:rPr>
                <w:rFonts w:hint="eastAsia"/>
                <w:sz w:val="28"/>
                <w:szCs w:val="28"/>
              </w:rPr>
              <w:t>盘</w:t>
            </w:r>
            <w:r w:rsidRPr="00A76FFF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 w:rsidRPr="00A76FFF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喷淋</w:t>
            </w:r>
            <w:r w:rsidRPr="00A76FFF">
              <w:rPr>
                <w:sz w:val="28"/>
                <w:szCs w:val="28"/>
              </w:rPr>
              <w:t>(</w:t>
            </w:r>
            <w:r w:rsidRPr="00A76FFF">
              <w:rPr>
                <w:rFonts w:hint="eastAsia"/>
                <w:sz w:val="28"/>
                <w:szCs w:val="28"/>
              </w:rPr>
              <w:t>有、无</w:t>
            </w:r>
            <w:r w:rsidRPr="00A76FFF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 w:rsidRPr="00A76FFF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 w:rsidP="00A76FFF">
            <w:pPr>
              <w:jc w:val="left"/>
              <w:rPr>
                <w:szCs w:val="21"/>
              </w:rPr>
            </w:pPr>
            <w:r w:rsidRPr="00A76FFF">
              <w:rPr>
                <w:szCs w:val="21"/>
              </w:rPr>
              <w:t xml:space="preserve">        </w:t>
            </w:r>
            <w:r w:rsidRPr="00A76FFF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ind w:firstLineChars="50" w:firstLine="14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 w:rsidRPr="00A76FFF">
              <w:rPr>
                <w:szCs w:val="21"/>
              </w:rPr>
              <w:t xml:space="preserve">            </w:t>
            </w:r>
            <w:r w:rsidRPr="00A76FFF"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 w:rsidRPr="00A76FFF">
              <w:rPr>
                <w:szCs w:val="21"/>
              </w:rPr>
              <w:t xml:space="preserve">  </w:t>
            </w:r>
            <w:r w:rsidRPr="00A76FFF"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 w:rsidRPr="00A76FFF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ind w:firstLineChars="100" w:firstLine="28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ind w:firstLineChars="100" w:firstLine="28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3824D4" w:rsidRPr="00A76FFF" w:rsidRDefault="0038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ind w:firstLineChars="150" w:firstLine="42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sz w:val="28"/>
                <w:szCs w:val="28"/>
              </w:rPr>
              <w:t xml:space="preserve">        </w:t>
            </w:r>
            <w:r w:rsidRPr="00A76FFF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</w:p>
        </w:tc>
      </w:tr>
      <w:tr w:rsidR="003824D4" w:rsidRPr="00A76FFF" w:rsidTr="00A76FFF">
        <w:trPr>
          <w:trHeight w:val="539"/>
        </w:trPr>
        <w:tc>
          <w:tcPr>
            <w:tcW w:w="2266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3824D4" w:rsidRPr="00A76FFF" w:rsidTr="00A76FFF">
        <w:trPr>
          <w:trHeight w:val="658"/>
        </w:trPr>
        <w:tc>
          <w:tcPr>
            <w:tcW w:w="2266" w:type="dxa"/>
            <w:shd w:val="clear" w:color="auto" w:fill="FFFFFF"/>
          </w:tcPr>
          <w:p w:rsidR="003824D4" w:rsidRPr="00A76FFF" w:rsidRDefault="003824D4" w:rsidP="00A76FF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3824D4" w:rsidRPr="00A76FFF" w:rsidRDefault="003824D4" w:rsidP="00A76FF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76FFF">
              <w:rPr>
                <w:sz w:val="28"/>
                <w:szCs w:val="28"/>
              </w:rPr>
              <w:t xml:space="preserve">     </w:t>
            </w:r>
            <w:r w:rsidRPr="00A76FFF">
              <w:rPr>
                <w:sz w:val="24"/>
                <w:szCs w:val="24"/>
              </w:rPr>
              <w:t xml:space="preserve">   </w:t>
            </w:r>
            <w:r w:rsidRPr="00A76FFF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3824D4" w:rsidRPr="00A76FFF" w:rsidRDefault="003824D4" w:rsidP="00A76FF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3824D4" w:rsidRPr="00A76FFF" w:rsidRDefault="003824D4" w:rsidP="00A76FFF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76FFF">
              <w:rPr>
                <w:rFonts w:hint="eastAsia"/>
                <w:sz w:val="24"/>
                <w:szCs w:val="24"/>
              </w:rPr>
              <w:t>跟安全有关的登记台账</w:t>
            </w:r>
            <w:r w:rsidRPr="00A76FFF">
              <w:rPr>
                <w:sz w:val="24"/>
                <w:szCs w:val="24"/>
              </w:rPr>
              <w:t xml:space="preserve">         </w:t>
            </w:r>
          </w:p>
          <w:p w:rsidR="003824D4" w:rsidRPr="00A76FFF" w:rsidRDefault="003824D4" w:rsidP="00A76FF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76FFF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1</w:t>
            </w:r>
            <w:r w:rsidRPr="00A76FFF">
              <w:rPr>
                <w:sz w:val="24"/>
                <w:szCs w:val="24"/>
              </w:rPr>
              <w:t xml:space="preserve"> </w:t>
            </w:r>
            <w:r w:rsidRPr="00A76FFF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824D4" w:rsidRPr="00A76FFF" w:rsidTr="00A76FFF">
        <w:tc>
          <w:tcPr>
            <w:tcW w:w="2266" w:type="dxa"/>
            <w:shd w:val="clear" w:color="auto" w:fill="FFFFFF"/>
          </w:tcPr>
          <w:p w:rsidR="003824D4" w:rsidRPr="00A76FFF" w:rsidRDefault="003824D4" w:rsidP="00A76FFF">
            <w:pPr>
              <w:ind w:firstLineChars="50" w:firstLine="140"/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3824D4" w:rsidRPr="00A76FFF" w:rsidRDefault="003824D4">
            <w:pPr>
              <w:rPr>
                <w:sz w:val="28"/>
                <w:szCs w:val="28"/>
              </w:rPr>
            </w:pPr>
            <w:r w:rsidRPr="00A76FFF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3824D4" w:rsidRDefault="003824D4">
      <w:pPr>
        <w:tabs>
          <w:tab w:val="left" w:pos="735"/>
        </w:tabs>
        <w:sectPr w:rsidR="003824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4D4" w:rsidRDefault="003824D4">
      <w:pPr>
        <w:tabs>
          <w:tab w:val="left" w:pos="735"/>
        </w:tabs>
      </w:pPr>
      <w:r>
        <w:rPr>
          <w:noProof/>
        </w:rPr>
        <w:pict>
          <v:shape id="_x0000_s1026" style="position:absolute;left:0;text-align:left;margin-left:126pt;margin-top:63.6pt;width:424.4pt;height:266.35pt;z-index:251657216;mso-position-horizontal:absolute;mso-position-vertical:absolut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34.6pt;margin-top:177.1pt;width:18.75pt;height:5.95pt;z-index:251658240" fillcolor="#e46c0a"/>
        </w:pict>
      </w:r>
      <w:r>
        <w:rPr>
          <w:noProof/>
        </w:rPr>
        <w:pict>
          <v:shape id="_x0000_s1028" style="position:absolute;left:0;text-align:left;margin-left:469.35pt;margin-top:150.05pt;width:14.25pt;height:16.5pt;z-index:251660288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9pt;margin-top:355.5pt;width:368.05pt;height:1in;z-index:251656192" fillcolor="#d9d9d9">
            <v:stroke dashstyle="1 1" endcap="square"/>
            <v:textbox>
              <w:txbxContent>
                <w:p w:rsidR="003824D4" w:rsidRDefault="003824D4">
                  <w:r>
                    <w:rPr>
                      <w:rFonts w:hint="eastAsia"/>
                    </w:rPr>
                    <w:t>图标：</w:t>
                  </w:r>
                </w:p>
                <w:p w:rsidR="003824D4" w:rsidRDefault="003824D4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3824D4" w:rsidRDefault="003824D4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3824D4" w:rsidRDefault="003824D4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A76FFF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A76FFF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pt;margin-top:-5.05pt;width:702pt;height:438.25pt;z-index:251655168">
            <v:textbox>
              <w:txbxContent>
                <w:p w:rsidR="003824D4" w:rsidRDefault="003824D4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3824D4" w:rsidRDefault="003824D4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3824D4" w:rsidRDefault="003824D4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</w:t>
                  </w:r>
                </w:p>
                <w:p w:rsidR="003824D4" w:rsidRPr="00E67B59" w:rsidRDefault="003824D4">
                  <w:pPr>
                    <w:ind w:firstLine="420"/>
                  </w:pPr>
                  <w:r>
                    <w:t xml:space="preserve">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</w:t>
                  </w:r>
                  <w:r w:rsidRPr="00A76FFF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            </w:t>
                  </w:r>
                </w:p>
                <w:p w:rsidR="003824D4" w:rsidRPr="00114658" w:rsidRDefault="003824D4">
                  <w:pPr>
                    <w:ind w:firstLine="420"/>
                  </w:pPr>
                  <w:r>
                    <w:t xml:space="preserve">                     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                          </w:t>
                  </w:r>
                </w:p>
                <w:p w:rsidR="003824D4" w:rsidRPr="00E67B59" w:rsidRDefault="003824D4">
                  <w:r>
                    <w:t xml:space="preserve">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3824D4" w:rsidRDefault="003824D4">
                  <w:r>
                    <w:t xml:space="preserve">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3824D4" w:rsidRDefault="003824D4">
                  <w:pPr>
                    <w:ind w:firstLine="420"/>
                  </w:pPr>
                </w:p>
                <w:p w:rsidR="003824D4" w:rsidRDefault="003824D4">
                  <w:r>
                    <w:t xml:space="preserve">                                                                    </w:t>
                  </w:r>
                  <w:r>
                    <w:rPr>
                      <w:rFonts w:ascii="MS Mincho" w:hAnsi="MS Mincho" w:cs="MS Mincho"/>
                    </w:rPr>
                    <w:t xml:space="preserve">   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</w:t>
                  </w:r>
                </w:p>
                <w:p w:rsidR="003824D4" w:rsidRDefault="003824D4">
                  <w:r>
                    <w:t xml:space="preserve">                                       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                                          </w:t>
                  </w:r>
                </w:p>
                <w:p w:rsidR="003824D4" w:rsidRDefault="003824D4">
                  <w:pPr>
                    <w:ind w:firstLine="420"/>
                  </w:pPr>
                </w:p>
                <w:p w:rsidR="003824D4" w:rsidRDefault="003824D4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A76FFF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A76FFF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Mincho" w:eastAsia="MS Mincho" w:hAnsi="MS Mincho" w:cs="MS Mincho" w:hint="eastAsia"/>
                    </w:rPr>
                    <w:t>▤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427.35pt;margin-top:310.6pt;width:7.5pt;height:5.95pt;z-index:251659264" fillcolor="black"/>
        </w:pict>
      </w:r>
    </w:p>
    <w:sectPr w:rsidR="003824D4" w:rsidSect="00165C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22743"/>
    <w:rsid w:val="00043537"/>
    <w:rsid w:val="00051B07"/>
    <w:rsid w:val="000A6AA9"/>
    <w:rsid w:val="000D5118"/>
    <w:rsid w:val="00114658"/>
    <w:rsid w:val="0016533F"/>
    <w:rsid w:val="00165C73"/>
    <w:rsid w:val="00183755"/>
    <w:rsid w:val="0021720C"/>
    <w:rsid w:val="002B5E7C"/>
    <w:rsid w:val="00300585"/>
    <w:rsid w:val="00311E70"/>
    <w:rsid w:val="003824D4"/>
    <w:rsid w:val="00391517"/>
    <w:rsid w:val="005055F4"/>
    <w:rsid w:val="00524787"/>
    <w:rsid w:val="00545B41"/>
    <w:rsid w:val="00552C99"/>
    <w:rsid w:val="00583371"/>
    <w:rsid w:val="00613739"/>
    <w:rsid w:val="006B70ED"/>
    <w:rsid w:val="008A2113"/>
    <w:rsid w:val="008E4CF8"/>
    <w:rsid w:val="00966F3F"/>
    <w:rsid w:val="00A26198"/>
    <w:rsid w:val="00A76FFF"/>
    <w:rsid w:val="00A85D39"/>
    <w:rsid w:val="00A87D18"/>
    <w:rsid w:val="00A95797"/>
    <w:rsid w:val="00AD0769"/>
    <w:rsid w:val="00AD1690"/>
    <w:rsid w:val="00B411E7"/>
    <w:rsid w:val="00B47FA0"/>
    <w:rsid w:val="00BF262E"/>
    <w:rsid w:val="00C34CFC"/>
    <w:rsid w:val="00CC767A"/>
    <w:rsid w:val="00CD66EB"/>
    <w:rsid w:val="00D214EA"/>
    <w:rsid w:val="00D741A5"/>
    <w:rsid w:val="00E67B59"/>
    <w:rsid w:val="00E8044C"/>
    <w:rsid w:val="00FE1537"/>
    <w:rsid w:val="00FE1E50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5C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83</Words>
  <Characters>479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97</cp:revision>
  <dcterms:created xsi:type="dcterms:W3CDTF">2016-06-10T02:57:00Z</dcterms:created>
  <dcterms:modified xsi:type="dcterms:W3CDTF">2016-09-10T03:45:00Z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