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刘禅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莫晓菊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魏津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冯莉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郭祥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冯敏会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刘新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江月红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bookmarkStart w:id="0" w:name="_GoBack"/>
      <w:bookmarkEnd w:id="0"/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黄茂枢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林思敏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辜瑞琪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王慧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135777A"/>
    <w:rsid w:val="034E307D"/>
    <w:rsid w:val="042D6435"/>
    <w:rsid w:val="0623601E"/>
    <w:rsid w:val="06C93DAA"/>
    <w:rsid w:val="09592A8C"/>
    <w:rsid w:val="0A984A92"/>
    <w:rsid w:val="0AB23018"/>
    <w:rsid w:val="0B3C3BB2"/>
    <w:rsid w:val="0C762693"/>
    <w:rsid w:val="0D5663F1"/>
    <w:rsid w:val="0F274F8F"/>
    <w:rsid w:val="0F746D9F"/>
    <w:rsid w:val="0F767BE2"/>
    <w:rsid w:val="100A0069"/>
    <w:rsid w:val="16EB5D2F"/>
    <w:rsid w:val="190D53FE"/>
    <w:rsid w:val="1A2E7004"/>
    <w:rsid w:val="1A460E27"/>
    <w:rsid w:val="1C2D15AF"/>
    <w:rsid w:val="1D0454A8"/>
    <w:rsid w:val="1E913D35"/>
    <w:rsid w:val="1EF94F45"/>
    <w:rsid w:val="1F68305A"/>
    <w:rsid w:val="1FEC634B"/>
    <w:rsid w:val="239E552B"/>
    <w:rsid w:val="241F5474"/>
    <w:rsid w:val="24692026"/>
    <w:rsid w:val="255934D5"/>
    <w:rsid w:val="25C9149F"/>
    <w:rsid w:val="26DA07CB"/>
    <w:rsid w:val="28573652"/>
    <w:rsid w:val="2A722691"/>
    <w:rsid w:val="2A732242"/>
    <w:rsid w:val="2CD33F1A"/>
    <w:rsid w:val="2E806B4A"/>
    <w:rsid w:val="2E851362"/>
    <w:rsid w:val="304F75FB"/>
    <w:rsid w:val="30756FEA"/>
    <w:rsid w:val="314D572E"/>
    <w:rsid w:val="33CD1595"/>
    <w:rsid w:val="34380EB8"/>
    <w:rsid w:val="353436DA"/>
    <w:rsid w:val="3B2E7B50"/>
    <w:rsid w:val="3B965952"/>
    <w:rsid w:val="3EFD338B"/>
    <w:rsid w:val="3F1C466B"/>
    <w:rsid w:val="43B15793"/>
    <w:rsid w:val="449159C8"/>
    <w:rsid w:val="46706AA0"/>
    <w:rsid w:val="47E660A6"/>
    <w:rsid w:val="48E37328"/>
    <w:rsid w:val="4A371618"/>
    <w:rsid w:val="4B451E83"/>
    <w:rsid w:val="4CEA2B3C"/>
    <w:rsid w:val="4E901E63"/>
    <w:rsid w:val="511819B5"/>
    <w:rsid w:val="5231343A"/>
    <w:rsid w:val="525E14D2"/>
    <w:rsid w:val="55B619AB"/>
    <w:rsid w:val="562130AC"/>
    <w:rsid w:val="56B241CC"/>
    <w:rsid w:val="5946073B"/>
    <w:rsid w:val="5A5D3263"/>
    <w:rsid w:val="5AD71632"/>
    <w:rsid w:val="5B220408"/>
    <w:rsid w:val="5BEF3538"/>
    <w:rsid w:val="5C183C23"/>
    <w:rsid w:val="5D146445"/>
    <w:rsid w:val="5F2244E6"/>
    <w:rsid w:val="638C2861"/>
    <w:rsid w:val="64D2483B"/>
    <w:rsid w:val="65582910"/>
    <w:rsid w:val="66421AD5"/>
    <w:rsid w:val="66617759"/>
    <w:rsid w:val="67A27113"/>
    <w:rsid w:val="6C610E6B"/>
    <w:rsid w:val="70390867"/>
    <w:rsid w:val="70394BAE"/>
    <w:rsid w:val="741B320A"/>
    <w:rsid w:val="7528440B"/>
    <w:rsid w:val="78AD366F"/>
    <w:rsid w:val="7A3E07C0"/>
    <w:rsid w:val="7A9A1AFD"/>
    <w:rsid w:val="7B2679E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2016-08-28T06:10:21Z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