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刘禅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莫晓菊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魏津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冯莉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郭祥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冯敏会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刘新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江月红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黄茂枢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林思敏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辜瑞琪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王慧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34E307D"/>
    <w:rsid w:val="042D6435"/>
    <w:rsid w:val="0623601E"/>
    <w:rsid w:val="06C93DAA"/>
    <w:rsid w:val="0A984A92"/>
    <w:rsid w:val="0AB23018"/>
    <w:rsid w:val="0B3C3BB2"/>
    <w:rsid w:val="0D5663F1"/>
    <w:rsid w:val="0F274F8F"/>
    <w:rsid w:val="0F746D9F"/>
    <w:rsid w:val="1A2E7004"/>
    <w:rsid w:val="1A460E27"/>
    <w:rsid w:val="1C2D15AF"/>
    <w:rsid w:val="1D0454A8"/>
    <w:rsid w:val="1E913D35"/>
    <w:rsid w:val="1EF94F45"/>
    <w:rsid w:val="1FEC634B"/>
    <w:rsid w:val="241F5474"/>
    <w:rsid w:val="24692026"/>
    <w:rsid w:val="2A722691"/>
    <w:rsid w:val="2A732242"/>
    <w:rsid w:val="2CD33F1A"/>
    <w:rsid w:val="2E806B4A"/>
    <w:rsid w:val="2E851362"/>
    <w:rsid w:val="314D572E"/>
    <w:rsid w:val="33CD1595"/>
    <w:rsid w:val="34380EB8"/>
    <w:rsid w:val="353436DA"/>
    <w:rsid w:val="3B2E7B50"/>
    <w:rsid w:val="3B965952"/>
    <w:rsid w:val="3F1C466B"/>
    <w:rsid w:val="43B15793"/>
    <w:rsid w:val="449159C8"/>
    <w:rsid w:val="46706AA0"/>
    <w:rsid w:val="48E37328"/>
    <w:rsid w:val="4B451E83"/>
    <w:rsid w:val="4CEA2B3C"/>
    <w:rsid w:val="4E901E63"/>
    <w:rsid w:val="525E14D2"/>
    <w:rsid w:val="55B619AB"/>
    <w:rsid w:val="562130AC"/>
    <w:rsid w:val="56B241CC"/>
    <w:rsid w:val="5946073B"/>
    <w:rsid w:val="5B220408"/>
    <w:rsid w:val="5BEF3538"/>
    <w:rsid w:val="5C183C23"/>
    <w:rsid w:val="5D146445"/>
    <w:rsid w:val="638C2861"/>
    <w:rsid w:val="65582910"/>
    <w:rsid w:val="66421AD5"/>
    <w:rsid w:val="67A27113"/>
    <w:rsid w:val="70390867"/>
    <w:rsid w:val="70394BAE"/>
    <w:rsid w:val="741B320A"/>
    <w:rsid w:val="7528440B"/>
    <w:rsid w:val="78AD366F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2016-08-27T14:45:12Z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