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魏津</w:t>
      </w:r>
      <w:r>
        <w:t xml:space="preserve">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：杨丽君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A2D5FB8"/>
    <w:rsid w:val="4B451E83"/>
    <w:rsid w:val="4E901E63"/>
    <w:rsid w:val="525E14D2"/>
    <w:rsid w:val="562130AC"/>
    <w:rsid w:val="5946073B"/>
    <w:rsid w:val="5B220408"/>
    <w:rsid w:val="5BEF3538"/>
    <w:rsid w:val="65582910"/>
    <w:rsid w:val="6E28201B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2016-08-27T14:46:05Z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