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罗丹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2A21B74"/>
    <w:rsid w:val="562130AC"/>
    <w:rsid w:val="5946073B"/>
    <w:rsid w:val="5B220408"/>
    <w:rsid w:val="5BEF3538"/>
    <w:rsid w:val="65582910"/>
    <w:rsid w:val="6CF52F23"/>
    <w:rsid w:val="6E28201B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2016-08-27T14:50:15Z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