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3C" w:rsidRDefault="009C673C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9C673C" w:rsidRDefault="009C673C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C673C" w:rsidRPr="00D8179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C673C" w:rsidRPr="00D8179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Default="009C673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C673C" w:rsidRPr="00D8179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Default="009C673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C673C" w:rsidRPr="00D8179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Default="009C673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C673C" w:rsidRPr="00D8179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Default="009C673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C673C" w:rsidRPr="00D8179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C673C" w:rsidRPr="00D817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C673C" w:rsidRPr="00D8179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C673C" w:rsidRPr="00D8179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C673C" w:rsidRPr="00D8179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C673C" w:rsidRPr="00D817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C673C" w:rsidRPr="00D817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C673C" w:rsidRPr="00D8179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6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C673C" w:rsidRPr="00D8179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9C673C" w:rsidRDefault="009C673C"/>
    <w:p w:rsidR="009C673C" w:rsidRDefault="009C673C"/>
    <w:p w:rsidR="009C673C" w:rsidRDefault="009C673C">
      <w:r>
        <w:rPr>
          <w:rFonts w:hint="eastAsia"/>
        </w:rPr>
        <w:t>考评人（店长）：杨琼</w:t>
      </w:r>
      <w:r>
        <w:t xml:space="preserve">                                    </w:t>
      </w:r>
      <w:r>
        <w:rPr>
          <w:rFonts w:hint="eastAsia"/>
        </w:rPr>
        <w:t>被考评人：王丽超</w:t>
      </w:r>
    </w:p>
    <w:p w:rsidR="009C673C" w:rsidRDefault="009C673C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C673C" w:rsidRDefault="009C673C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C673C" w:rsidRDefault="009C673C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1"/>
    <w:p w:rsidR="009C673C" w:rsidRDefault="009C673C"/>
    <w:p w:rsidR="009C673C" w:rsidRDefault="009C673C"/>
    <w:p w:rsidR="009C673C" w:rsidRDefault="009C673C"/>
    <w:p w:rsidR="009C673C" w:rsidRDefault="009C673C"/>
    <w:p w:rsidR="009C673C" w:rsidRDefault="009C673C"/>
    <w:p w:rsidR="009C673C" w:rsidRDefault="009C673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C673C" w:rsidRPr="00D8179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C673C" w:rsidRPr="00D8179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Default="009C673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673C" w:rsidRPr="00D8179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Default="009C673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673C" w:rsidRPr="00D8179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Default="009C673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673C" w:rsidRPr="00D8179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673C" w:rsidRPr="00D817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673C" w:rsidRPr="00D8179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C673C" w:rsidRPr="00D8179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C673C" w:rsidRPr="00D8179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C673C" w:rsidRPr="00D817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C673C" w:rsidRPr="00D817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C673C" w:rsidRPr="00D8179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Default="009C673C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C673C" w:rsidRPr="00D8179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Default="009C673C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73C" w:rsidRPr="00D81798" w:rsidRDefault="009C67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C673C" w:rsidRDefault="009C673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9C673C" w:rsidRDefault="009C673C">
      <w:pPr>
        <w:rPr>
          <w:b/>
          <w:bCs/>
          <w:sz w:val="24"/>
        </w:rPr>
      </w:pPr>
    </w:p>
    <w:p w:rsidR="009C673C" w:rsidRDefault="009C673C">
      <w:pPr>
        <w:rPr>
          <w:b/>
          <w:bCs/>
          <w:sz w:val="24"/>
        </w:rPr>
      </w:pPr>
    </w:p>
    <w:p w:rsidR="009C673C" w:rsidRDefault="009C673C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9C673C" w:rsidRDefault="009C673C">
      <w:pPr>
        <w:jc w:val="left"/>
      </w:pPr>
    </w:p>
    <w:p w:rsidR="009C673C" w:rsidRDefault="009C673C"/>
    <w:p w:rsidR="009C673C" w:rsidRDefault="009C673C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C673C" w:rsidRDefault="009C673C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C673C" w:rsidRDefault="009C673C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C673C" w:rsidRDefault="009C673C"/>
    <w:sectPr w:rsidR="009C673C" w:rsidSect="008E5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31A49"/>
    <w:rsid w:val="008E5DD5"/>
    <w:rsid w:val="009C673C"/>
    <w:rsid w:val="00AD0EA1"/>
    <w:rsid w:val="00D81798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D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227</Words>
  <Characters>1296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2016-08-27T05:59:00Z</dcterms:created>
  <dcterms:modified xsi:type="dcterms:W3CDTF">2016-08-27T05:59:00Z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