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49" w:rsidRDefault="00F63E49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F63E49" w:rsidRDefault="00F63E49">
      <w:pPr>
        <w:jc w:val="center"/>
        <w:rPr>
          <w:b/>
          <w:bCs/>
          <w:color w:val="000000"/>
          <w:sz w:val="28"/>
          <w:szCs w:val="28"/>
        </w:rPr>
      </w:pPr>
      <w:bookmarkStart w:id="1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63E49" w:rsidRPr="00D8179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3E49" w:rsidRPr="00D8179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Default="00F63E4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63E49" w:rsidRPr="00D8179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Default="00F63E4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63E49" w:rsidRPr="00D8179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Default="00F63E4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3E49" w:rsidRPr="00D8179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Default="00F63E4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3E49" w:rsidRPr="00D8179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63E49" w:rsidRPr="00D8179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3E49" w:rsidRPr="00D8179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63E49" w:rsidRPr="00D8179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E49" w:rsidRPr="00D8179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3E49" w:rsidRPr="00D817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63E49" w:rsidRPr="00D817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63E49" w:rsidRPr="00D8179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6</w:t>
            </w:r>
            <w:r w:rsidRPr="00D81798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3E49" w:rsidRPr="00D8179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F63E49" w:rsidRDefault="00F63E49"/>
    <w:p w:rsidR="00F63E49" w:rsidRDefault="00F63E49"/>
    <w:p w:rsidR="00F63E49" w:rsidRDefault="00F63E49">
      <w:r>
        <w:rPr>
          <w:rFonts w:hint="eastAsia"/>
        </w:rPr>
        <w:t>考评人（店长）：杨琼</w:t>
      </w:r>
      <w:r>
        <w:t xml:space="preserve">                                    </w:t>
      </w:r>
      <w:r>
        <w:rPr>
          <w:rFonts w:hint="eastAsia"/>
        </w:rPr>
        <w:t>被考评人：陈玉婷</w:t>
      </w:r>
    </w:p>
    <w:p w:rsidR="00F63E49" w:rsidRDefault="00F63E49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F63E49" w:rsidRDefault="00F63E49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F63E49" w:rsidRDefault="00F63E49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1"/>
    <w:p w:rsidR="00F63E49" w:rsidRDefault="00F63E49"/>
    <w:p w:rsidR="00F63E49" w:rsidRDefault="00F63E49"/>
    <w:p w:rsidR="00F63E49" w:rsidRDefault="00F63E49"/>
    <w:p w:rsidR="00F63E49" w:rsidRDefault="00F63E49"/>
    <w:p w:rsidR="00F63E49" w:rsidRDefault="00F63E49"/>
    <w:p w:rsidR="00F63E49" w:rsidRDefault="00F63E4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63E49" w:rsidRPr="00D8179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3E49" w:rsidRPr="00D8179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Default="00F63E4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E49" w:rsidRPr="00D8179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Default="00F63E4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E49" w:rsidRPr="00D8179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Default="00F63E4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E49" w:rsidRPr="00D8179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E49" w:rsidRPr="00D8179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E49" w:rsidRPr="00D8179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E49" w:rsidRPr="00D8179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E49" w:rsidRPr="00D8179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E49" w:rsidRPr="00D817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E49" w:rsidRPr="00D8179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E49" w:rsidRPr="00D8179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Default="00F63E4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E49" w:rsidRPr="00D8179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Default="00F63E4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81798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E49" w:rsidRPr="00D81798" w:rsidRDefault="00F63E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3E49" w:rsidRDefault="00F63E4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63E49" w:rsidRDefault="00F63E49">
      <w:pPr>
        <w:rPr>
          <w:b/>
          <w:bCs/>
          <w:sz w:val="24"/>
        </w:rPr>
      </w:pPr>
    </w:p>
    <w:p w:rsidR="00F63E49" w:rsidRDefault="00F63E49">
      <w:pPr>
        <w:rPr>
          <w:b/>
          <w:bCs/>
          <w:sz w:val="24"/>
        </w:rPr>
      </w:pPr>
    </w:p>
    <w:p w:rsidR="00F63E49" w:rsidRDefault="00F63E49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F63E49" w:rsidRDefault="00F63E49">
      <w:pPr>
        <w:jc w:val="left"/>
      </w:pPr>
    </w:p>
    <w:p w:rsidR="00F63E49" w:rsidRDefault="00F63E49"/>
    <w:p w:rsidR="00F63E49" w:rsidRDefault="00F63E49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F63E49" w:rsidRDefault="00F63E49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F63E49" w:rsidRDefault="00F63E49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F63E49" w:rsidRDefault="00F63E49"/>
    <w:sectPr w:rsidR="00F63E49" w:rsidSect="008E5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31A49"/>
    <w:rsid w:val="008D56A6"/>
    <w:rsid w:val="008E5DD5"/>
    <w:rsid w:val="00AD0EA1"/>
    <w:rsid w:val="00D81798"/>
    <w:rsid w:val="00F63E49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D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227</Words>
  <Characters>1296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2016-08-27T06:04:00Z</dcterms:created>
  <dcterms:modified xsi:type="dcterms:W3CDTF">2016-08-27T06:04:00Z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