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李媛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C680A1C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2016-08-27T05:50:54Z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