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</w:t>
      </w:r>
      <w:r>
        <w:rPr>
          <w:rFonts w:hint="eastAsia"/>
          <w:lang w:eastAsia="zh-CN"/>
        </w:rPr>
        <w:t>江月红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徐德英</w:t>
      </w:r>
    </w:p>
    <w:p>
      <w:pPr/>
      <w:bookmarkStart w:id="0" w:name="_GoBack"/>
      <w:bookmarkEnd w:id="0"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D782878"/>
    <w:rsid w:val="0F274F8F"/>
    <w:rsid w:val="0F746D9F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2016-08-27T05:49:02Z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