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D7" w:rsidRDefault="00F70FD7">
      <w:pPr>
        <w:rPr>
          <w:b/>
          <w:bCs/>
          <w:color w:val="000000"/>
          <w:sz w:val="24"/>
        </w:rPr>
      </w:pPr>
    </w:p>
    <w:p w:rsidR="00F70FD7" w:rsidRDefault="00F70FD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70FD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0FD7" w:rsidRDefault="00F70F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0FD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70FD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FD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FD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70FD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70FD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0FD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0FD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、责任区现场管理混乱，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清除牛皮癣活动是否执行到位，不按要求执行门店店员，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70FD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70FD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(1)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2)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为公司推荐或招聘销售能手，每一名加</w:t>
            </w:r>
            <w:r>
              <w:rPr>
                <w:rFonts w:ascii="宋体" w:hAnsi="宋体" w:cs="宋体"/>
                <w:b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70FD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98</w:t>
            </w:r>
          </w:p>
        </w:tc>
      </w:tr>
    </w:tbl>
    <w:p w:rsidR="00F70FD7" w:rsidRDefault="00F70FD7"/>
    <w:p w:rsidR="00F70FD7" w:rsidRDefault="00F70FD7"/>
    <w:p w:rsidR="00F70FD7" w:rsidRDefault="00F70FD7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被考评人：江元梅</w:t>
      </w:r>
    </w:p>
    <w:p w:rsidR="00F70FD7" w:rsidRDefault="00F70FD7"/>
    <w:p w:rsidR="00F70FD7" w:rsidRDefault="00F70FD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70FD7" w:rsidRDefault="00F70FD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70FD7" w:rsidRDefault="00F70FD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70FD7" w:rsidRDefault="00F70FD7" w:rsidP="007A772F">
      <w:pPr>
        <w:rPr>
          <w:b/>
          <w:bCs/>
          <w:color w:val="000000"/>
          <w:sz w:val="24"/>
        </w:rPr>
      </w:pPr>
    </w:p>
    <w:p w:rsidR="00F70FD7" w:rsidRDefault="00F70FD7" w:rsidP="007A772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70FD7" w:rsidTr="00CB60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0FD7" w:rsidTr="00CB60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70FD7" w:rsidTr="00CB60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FD7" w:rsidTr="00CB60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70FD7" w:rsidTr="00CB60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70FD7" w:rsidTr="00CB60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0FD7" w:rsidTr="00CB60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0FD7" w:rsidTr="00CB60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、责任区现场管理混乱，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清除牛皮癣活动是否执行到位，不按要求执行门店店员，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70FD7" w:rsidTr="00CB60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(1)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2)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为公司推荐或招聘销售能手，每一名加</w:t>
            </w:r>
            <w:r>
              <w:rPr>
                <w:rFonts w:ascii="宋体" w:hAnsi="宋体" w:cs="宋体"/>
                <w:b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70FD7" w:rsidTr="00CB608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</w:tr>
    </w:tbl>
    <w:p w:rsidR="00F70FD7" w:rsidRDefault="00F70FD7" w:rsidP="007A772F"/>
    <w:p w:rsidR="00F70FD7" w:rsidRDefault="00F70FD7" w:rsidP="007A772F"/>
    <w:p w:rsidR="00F70FD7" w:rsidRDefault="00F70FD7" w:rsidP="007A772F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被考评人：唐丽</w:t>
      </w:r>
    </w:p>
    <w:p w:rsidR="00F70FD7" w:rsidRDefault="00F70FD7" w:rsidP="007A772F"/>
    <w:p w:rsidR="00F70FD7" w:rsidRDefault="00F70FD7" w:rsidP="007A772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70FD7" w:rsidRDefault="00F70FD7" w:rsidP="007A772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70FD7" w:rsidRDefault="00F70FD7" w:rsidP="007A772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70FD7" w:rsidRDefault="00F70FD7" w:rsidP="007A772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70FD7" w:rsidTr="00CB60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0FD7" w:rsidTr="00CB60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FD7" w:rsidTr="00CB60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70FD7" w:rsidTr="00CB60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FD7" w:rsidTr="00CB60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FD7" w:rsidTr="00CB60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、责任区现场管理混乱，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清除牛皮癣活动是否执行到位，不按要求执行门店店员，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70FD7" w:rsidTr="00CB60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(1)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2)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为公司推荐或招聘销售能手，每一名加</w:t>
            </w:r>
            <w:r>
              <w:rPr>
                <w:rFonts w:ascii="宋体" w:hAnsi="宋体" w:cs="宋体"/>
                <w:b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0FD7" w:rsidTr="00CB608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64</w:t>
            </w:r>
          </w:p>
        </w:tc>
      </w:tr>
    </w:tbl>
    <w:p w:rsidR="00F70FD7" w:rsidRDefault="00F70FD7" w:rsidP="007A772F"/>
    <w:p w:rsidR="00F70FD7" w:rsidRDefault="00F70FD7" w:rsidP="007A772F"/>
    <w:p w:rsidR="00F70FD7" w:rsidRDefault="00F70FD7" w:rsidP="007A772F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被考评人：胡秀</w:t>
      </w:r>
    </w:p>
    <w:p w:rsidR="00F70FD7" w:rsidRDefault="00F70FD7" w:rsidP="007A772F"/>
    <w:p w:rsidR="00F70FD7" w:rsidRDefault="00F70FD7" w:rsidP="007A772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70FD7" w:rsidRDefault="00F70FD7" w:rsidP="007A772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70FD7" w:rsidRDefault="00F70FD7" w:rsidP="007A772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70FD7" w:rsidRDefault="00F70FD7"/>
    <w:p w:rsidR="00F70FD7" w:rsidRDefault="00F70FD7" w:rsidP="004C550E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70FD7" w:rsidTr="00CB60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0FD7" w:rsidTr="00CB60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0FD7" w:rsidTr="00CB60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70FD7" w:rsidTr="00CB60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0FD7" w:rsidTr="00CB60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0FD7" w:rsidTr="00CB60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0FD7" w:rsidTr="00CB60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、责任区现场管理混乱，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清除牛皮癣活动是否执行到位，不按要求执行门店店员，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70FD7" w:rsidTr="00CB60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70FD7" w:rsidTr="00CB60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(1)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2)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为公司推荐或招聘销售能手，每一名加</w:t>
            </w:r>
            <w:r>
              <w:rPr>
                <w:rFonts w:ascii="宋体" w:hAnsi="宋体" w:cs="宋体"/>
                <w:b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0FD7" w:rsidTr="00CB608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D7" w:rsidRDefault="00F70FD7" w:rsidP="00CB6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F70FD7" w:rsidRDefault="00F70FD7" w:rsidP="004C550E"/>
    <w:p w:rsidR="00F70FD7" w:rsidRDefault="00F70FD7" w:rsidP="004C550E"/>
    <w:p w:rsidR="00F70FD7" w:rsidRDefault="00F70FD7" w:rsidP="004C550E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莫晓菊</w:t>
      </w:r>
      <w:r>
        <w:t xml:space="preserve">                                  </w:t>
      </w:r>
      <w:r>
        <w:rPr>
          <w:rFonts w:hint="eastAsia"/>
        </w:rPr>
        <w:t>被考评人：陈春花</w:t>
      </w:r>
    </w:p>
    <w:p w:rsidR="00F70FD7" w:rsidRDefault="00F70FD7" w:rsidP="004C550E"/>
    <w:p w:rsidR="00F70FD7" w:rsidRDefault="00F70FD7" w:rsidP="004C550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70FD7" w:rsidRDefault="00F70FD7" w:rsidP="004C550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70FD7" w:rsidRDefault="00F70FD7" w:rsidP="004C550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70FD7" w:rsidRDefault="00F70FD7"/>
    <w:sectPr w:rsidR="00F70FD7" w:rsidSect="00453D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1A00B4"/>
    <w:rsid w:val="002224EC"/>
    <w:rsid w:val="002F4EF1"/>
    <w:rsid w:val="00343723"/>
    <w:rsid w:val="00347F53"/>
    <w:rsid w:val="00365ACF"/>
    <w:rsid w:val="003976AE"/>
    <w:rsid w:val="003A49E4"/>
    <w:rsid w:val="0040038F"/>
    <w:rsid w:val="00453D7E"/>
    <w:rsid w:val="00467E8A"/>
    <w:rsid w:val="004B3AE7"/>
    <w:rsid w:val="004C550E"/>
    <w:rsid w:val="0050588F"/>
    <w:rsid w:val="00582969"/>
    <w:rsid w:val="005A16D8"/>
    <w:rsid w:val="005A1D26"/>
    <w:rsid w:val="00673BDB"/>
    <w:rsid w:val="006F5181"/>
    <w:rsid w:val="007217EB"/>
    <w:rsid w:val="0072183D"/>
    <w:rsid w:val="007740E3"/>
    <w:rsid w:val="007A01CD"/>
    <w:rsid w:val="007A3FE8"/>
    <w:rsid w:val="007A772F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B6083"/>
    <w:rsid w:val="00CF6D23"/>
    <w:rsid w:val="00D01326"/>
    <w:rsid w:val="00D07629"/>
    <w:rsid w:val="00D32299"/>
    <w:rsid w:val="00D83EC4"/>
    <w:rsid w:val="00E45681"/>
    <w:rsid w:val="00E510D7"/>
    <w:rsid w:val="00E70B83"/>
    <w:rsid w:val="00F37D83"/>
    <w:rsid w:val="00F47A8E"/>
    <w:rsid w:val="00F70FD7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7E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3D7E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3D7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563</Words>
  <Characters>3213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83</cp:revision>
  <dcterms:created xsi:type="dcterms:W3CDTF">2016-01-04T03:35:00Z</dcterms:created>
  <dcterms:modified xsi:type="dcterms:W3CDTF">2016-08-26T09:26:00Z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