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5106FA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57F631E"/>
    <w:rsid w:val="562130AC"/>
    <w:rsid w:val="5946073B"/>
    <w:rsid w:val="5B220408"/>
    <w:rsid w:val="5BEF3538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2016-08-26T08:41:00Z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