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5、责任区现场管理混乱，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清除牛皮癣活动是否执行到位，不按要求执行门店店员，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623601E"/>
    <w:rsid w:val="06C93DAA"/>
    <w:rsid w:val="0A984A92"/>
    <w:rsid w:val="0AB23018"/>
    <w:rsid w:val="0B3C3BB2"/>
    <w:rsid w:val="0F274F8F"/>
    <w:rsid w:val="0F746D9F"/>
    <w:rsid w:val="1C2D15AF"/>
    <w:rsid w:val="1EF94F45"/>
    <w:rsid w:val="1FEC634B"/>
    <w:rsid w:val="241F5474"/>
    <w:rsid w:val="24692026"/>
    <w:rsid w:val="29525780"/>
    <w:rsid w:val="2A722691"/>
    <w:rsid w:val="2E806B4A"/>
    <w:rsid w:val="314D572E"/>
    <w:rsid w:val="33CD1595"/>
    <w:rsid w:val="38804045"/>
    <w:rsid w:val="3B2E7B50"/>
    <w:rsid w:val="43B15793"/>
    <w:rsid w:val="449159C8"/>
    <w:rsid w:val="48E37328"/>
    <w:rsid w:val="4B451E83"/>
    <w:rsid w:val="4E901E63"/>
    <w:rsid w:val="525E14D2"/>
    <w:rsid w:val="562130AC"/>
    <w:rsid w:val="5946073B"/>
    <w:rsid w:val="5B220408"/>
    <w:rsid w:val="5BEF3538"/>
    <w:rsid w:val="5C80768A"/>
    <w:rsid w:val="65582910"/>
    <w:rsid w:val="70390867"/>
    <w:rsid w:val="741B320A"/>
    <w:rsid w:val="7528440B"/>
    <w:rsid w:val="78AD366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2016-08-26T08:38:54Z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