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辜瑞琪</w:t>
      </w:r>
      <w:r>
        <w:t xml:space="preserve">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曹敏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  <w:bookmarkStart w:id="0" w:name="_GoBack"/>
      <w:bookmarkEnd w:id="0"/>
    </w:p>
    <w:p>
      <w:pPr>
        <w:rPr>
          <w:rFonts w:hint="eastAsia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辜瑞琪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周思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>
        <w:rPr>
          <w:rFonts w:hint="eastAsia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辜瑞琪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辜成玉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>
        <w:rPr>
          <w:rFonts w:hint="eastAsia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辜瑞琪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张小琼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>
        <w:rPr>
          <w:rFonts w:hint="eastAsia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3362153"/>
    <w:rsid w:val="042D6435"/>
    <w:rsid w:val="0623601E"/>
    <w:rsid w:val="06C93DAA"/>
    <w:rsid w:val="0A984A92"/>
    <w:rsid w:val="0AB23018"/>
    <w:rsid w:val="0B3C3BB2"/>
    <w:rsid w:val="0C897FA2"/>
    <w:rsid w:val="0D173089"/>
    <w:rsid w:val="0F274F8F"/>
    <w:rsid w:val="0F746D9F"/>
    <w:rsid w:val="12205015"/>
    <w:rsid w:val="18E018E0"/>
    <w:rsid w:val="1C2D15AF"/>
    <w:rsid w:val="1EF94F45"/>
    <w:rsid w:val="1FEC634B"/>
    <w:rsid w:val="241F5474"/>
    <w:rsid w:val="24692026"/>
    <w:rsid w:val="27AD03A5"/>
    <w:rsid w:val="2A722691"/>
    <w:rsid w:val="2CF808D7"/>
    <w:rsid w:val="2E806B4A"/>
    <w:rsid w:val="314D572E"/>
    <w:rsid w:val="33CD1595"/>
    <w:rsid w:val="346F6E14"/>
    <w:rsid w:val="375C2CDF"/>
    <w:rsid w:val="3B2E7B50"/>
    <w:rsid w:val="3EBC4E7A"/>
    <w:rsid w:val="43B15793"/>
    <w:rsid w:val="43C845C3"/>
    <w:rsid w:val="449159C8"/>
    <w:rsid w:val="4649335D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70390867"/>
    <w:rsid w:val="741B320A"/>
    <w:rsid w:val="7528440B"/>
    <w:rsid w:val="78AD366F"/>
    <w:rsid w:val="796B498B"/>
    <w:rsid w:val="7EAB7AE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2016-08-26T08:40:42Z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