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黄茂枢</w:t>
      </w:r>
      <w: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胡艳丽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67291D18"/>
    <w:rsid w:val="6C5F22A4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2016-08-26T05:52:51Z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