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协助店长做好店内的基础工作（西药药品养护、处方登记、远程审方、交接班等等记录）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被考评人：袁晓捷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>
        <w:rPr>
          <w:b/>
          <w:bCs/>
          <w:color w:val="000000"/>
          <w:sz w:val="28"/>
          <w:szCs w:val="28"/>
        </w:rPr>
      </w:pPr>
    </w:p>
    <w:p>
      <w:pPr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被考评人：聂丽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pPr/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10591"/>
    <w:rsid w:val="00293F58"/>
    <w:rsid w:val="005E349A"/>
    <w:rsid w:val="008947AA"/>
    <w:rsid w:val="008D64E2"/>
    <w:rsid w:val="009371E6"/>
    <w:rsid w:val="00AE48AC"/>
    <w:rsid w:val="00B25E13"/>
    <w:rsid w:val="00B5395D"/>
    <w:rsid w:val="00BC0674"/>
    <w:rsid w:val="00D2186E"/>
    <w:rsid w:val="00FC3951"/>
    <w:rsid w:val="0623601E"/>
    <w:rsid w:val="06520F88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40F45D27"/>
    <w:rsid w:val="43B15793"/>
    <w:rsid w:val="48294460"/>
    <w:rsid w:val="4B212B1E"/>
    <w:rsid w:val="4CEA713A"/>
    <w:rsid w:val="4F177A30"/>
    <w:rsid w:val="554E14ED"/>
    <w:rsid w:val="57660FCC"/>
    <w:rsid w:val="58FE23FF"/>
    <w:rsid w:val="5B6E1CE4"/>
    <w:rsid w:val="5D4D7B0D"/>
    <w:rsid w:val="603F2002"/>
    <w:rsid w:val="70390867"/>
    <w:rsid w:val="74541304"/>
    <w:rsid w:val="785C2254"/>
    <w:rsid w:val="79CA1ED8"/>
    <w:rsid w:val="7E3F574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404</Words>
  <Characters>2304</Characters>
  <Lines>0</Lines>
  <Paragraphs>0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TJ_DJYD</cp:lastModifiedBy>
  <dcterms:modified xsi:type="dcterms:W3CDTF">2016-08-26T04:53:34Z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