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B2E7B50"/>
    <w:rsid w:val="43B15793"/>
    <w:rsid w:val="449159C8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2016-08-02T05:07:33Z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