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1C2D15AF"/>
    <w:rsid w:val="1CF06334"/>
    <w:rsid w:val="1EF94F45"/>
    <w:rsid w:val="1FEC634B"/>
    <w:rsid w:val="43B15793"/>
    <w:rsid w:val="5BE65C0F"/>
    <w:rsid w:val="625A0DAF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2016-08-25T11:37:33Z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