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分，本月分享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分，最高加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分，发现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考评人（店长）：丁偲迪</w:t>
      </w:r>
      <w:r>
        <w:t xml:space="preserve">                                   </w:t>
      </w:r>
      <w:r>
        <w:rPr>
          <w:rFonts w:hint="eastAsia"/>
        </w:rPr>
        <w:t>被考评人：李慧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1356F0"/>
    <w:rsid w:val="0042488C"/>
    <w:rsid w:val="00425FA1"/>
    <w:rsid w:val="0046342F"/>
    <w:rsid w:val="00576B19"/>
    <w:rsid w:val="005A65D4"/>
    <w:rsid w:val="005B32A2"/>
    <w:rsid w:val="009E2573"/>
    <w:rsid w:val="00C7625C"/>
    <w:rsid w:val="00CC74D2"/>
    <w:rsid w:val="00D12FFA"/>
    <w:rsid w:val="00D92EEA"/>
    <w:rsid w:val="00D9506F"/>
    <w:rsid w:val="00DF7EAE"/>
    <w:rsid w:val="00FC2E4D"/>
    <w:rsid w:val="01FB5C4F"/>
    <w:rsid w:val="0623601E"/>
    <w:rsid w:val="09852619"/>
    <w:rsid w:val="1053469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133</Words>
  <Characters>759</Characters>
  <Lines>0</Lines>
  <Paragraphs>0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2016-08-25T08:46:48Z</dcterms:modified>
  <dc:title>              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