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王兰兰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罗玉萍</w:t>
      </w:r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2421972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2016-08-25T07:05:59Z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