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40" w:rsidRDefault="00081D40">
      <w:pPr>
        <w:rPr>
          <w:b/>
          <w:bCs/>
          <w:color w:val="000000"/>
          <w:sz w:val="24"/>
        </w:rPr>
      </w:pPr>
    </w:p>
    <w:p w:rsidR="00081D40" w:rsidRDefault="00081D40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081D4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81D40" w:rsidRDefault="00081D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81D4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  <w:p w:rsidR="00081D40" w:rsidRDefault="00081D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081D40" w:rsidRDefault="00081D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081D4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81D4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81D4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81D4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081D4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81D4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12441" w:rsidRDefault="00081D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81D4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12441" w:rsidRDefault="00081D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销售笔数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同比（新进人员进行环比）下滑扣</w:t>
            </w: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81D4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12441" w:rsidRDefault="00081D40" w:rsidP="000603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81D4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12441" w:rsidRDefault="00081D40" w:rsidP="007A3FE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81D4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12441" w:rsidRDefault="00081D40" w:rsidP="000603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81D4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12441" w:rsidRDefault="00081D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81D4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增减分项：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个人销售案例分享荣获公司名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奖励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次，不服从店长安排发送扣发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 w:rsidRPr="00B12441"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81D40" w:rsidRDefault="00081D40"/>
    <w:p w:rsidR="00081D40" w:rsidRDefault="00081D40"/>
    <w:tbl>
      <w:tblPr>
        <w:tblpPr w:leftFromText="180" w:rightFromText="180" w:vertAnchor="text" w:horzAnchor="page" w:tblpX="1410" w:tblpY="667"/>
        <w:tblOverlap w:val="never"/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78"/>
      </w:tblGrid>
      <w:tr w:rsidR="00081D40" w:rsidTr="0034128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878" w:type="dxa"/>
          </w:tcPr>
          <w:p w:rsidR="00081D40" w:rsidRDefault="00081D40" w:rsidP="00341284">
            <w:pPr>
              <w:ind w:left="108"/>
            </w:pPr>
            <w:r>
              <w:t xml:space="preserve">                                                                </w:t>
            </w:r>
            <w:r>
              <w:rPr>
                <w:rFonts w:hint="eastAsia"/>
              </w:rPr>
              <w:t>合计：</w:t>
            </w:r>
            <w:r>
              <w:t>94</w:t>
            </w:r>
          </w:p>
        </w:tc>
      </w:tr>
    </w:tbl>
    <w:p w:rsidR="00081D40" w:rsidRDefault="00081D40"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莫晓菊</w:t>
      </w:r>
      <w:r>
        <w:t xml:space="preserve">                                  </w:t>
      </w:r>
      <w:r>
        <w:rPr>
          <w:rFonts w:hint="eastAsia"/>
        </w:rPr>
        <w:t>被考评人：江元梅</w:t>
      </w:r>
    </w:p>
    <w:p w:rsidR="00081D40" w:rsidRDefault="00081D40"/>
    <w:p w:rsidR="00081D40" w:rsidRDefault="00081D40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081D40" w:rsidRDefault="00081D40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081D40" w:rsidRDefault="00081D40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081D40" w:rsidRDefault="00081D40"/>
    <w:p w:rsidR="00081D40" w:rsidRDefault="00081D40"/>
    <w:p w:rsidR="00081D40" w:rsidRDefault="00081D40" w:rsidP="00722199">
      <w:pPr>
        <w:rPr>
          <w:b/>
          <w:bCs/>
          <w:color w:val="000000"/>
          <w:sz w:val="24"/>
        </w:rPr>
      </w:pPr>
    </w:p>
    <w:p w:rsidR="00081D40" w:rsidRDefault="00081D40" w:rsidP="00722199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081D40" w:rsidTr="00ED4CA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81D40" w:rsidTr="00ED4CA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081D40" w:rsidTr="00ED4CA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081D40" w:rsidTr="00ED4CA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81D40" w:rsidTr="00ED4CA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081D40" w:rsidTr="00ED4CA5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081D40" w:rsidTr="00ED4CA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81D40" w:rsidTr="00ED4CA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12441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81D40" w:rsidTr="00ED4CA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12441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销售笔数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同比（新进人员进行环比）下滑扣</w:t>
            </w: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81D40" w:rsidTr="00ED4CA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12441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81D40" w:rsidTr="00ED4CA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12441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81D40" w:rsidTr="00ED4CA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12441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81D40" w:rsidTr="00ED4CA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12441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81D40" w:rsidTr="00ED4CA5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增减分项：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个人销售案例分享荣获公司名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奖励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次，不服从店长安排发送扣发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 w:rsidRPr="00B12441"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</w:tbl>
    <w:p w:rsidR="00081D40" w:rsidRDefault="00081D40" w:rsidP="00722199"/>
    <w:p w:rsidR="00081D40" w:rsidRDefault="00081D40" w:rsidP="00722199"/>
    <w:tbl>
      <w:tblPr>
        <w:tblpPr w:leftFromText="180" w:rightFromText="180" w:vertAnchor="text" w:horzAnchor="page" w:tblpX="1410" w:tblpY="667"/>
        <w:tblOverlap w:val="never"/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78"/>
      </w:tblGrid>
      <w:tr w:rsidR="00081D40" w:rsidTr="00ED4CA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878" w:type="dxa"/>
          </w:tcPr>
          <w:p w:rsidR="00081D40" w:rsidRDefault="00081D40" w:rsidP="00ED4CA5">
            <w:pPr>
              <w:ind w:left="108"/>
            </w:pPr>
            <w:r>
              <w:t xml:space="preserve">                                                                </w:t>
            </w:r>
            <w:r>
              <w:rPr>
                <w:rFonts w:hint="eastAsia"/>
              </w:rPr>
              <w:t>合计：</w:t>
            </w:r>
            <w:r>
              <w:t>99</w:t>
            </w:r>
          </w:p>
        </w:tc>
      </w:tr>
    </w:tbl>
    <w:p w:rsidR="00081D40" w:rsidRDefault="00081D40" w:rsidP="00722199"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莫晓菊</w:t>
      </w:r>
      <w:r>
        <w:t xml:space="preserve">                                  </w:t>
      </w:r>
      <w:r>
        <w:rPr>
          <w:rFonts w:hint="eastAsia"/>
        </w:rPr>
        <w:t>被考评人：</w:t>
      </w:r>
      <w:r>
        <w:t xml:space="preserve"> </w:t>
      </w:r>
      <w:r>
        <w:rPr>
          <w:rFonts w:hint="eastAsia"/>
        </w:rPr>
        <w:t>唐丽</w:t>
      </w:r>
    </w:p>
    <w:p w:rsidR="00081D40" w:rsidRDefault="00081D40" w:rsidP="00722199"/>
    <w:p w:rsidR="00081D40" w:rsidRDefault="00081D40" w:rsidP="00722199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081D40" w:rsidRDefault="00081D40" w:rsidP="00722199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081D40" w:rsidRDefault="00081D40" w:rsidP="00722199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081D40" w:rsidRDefault="00081D40" w:rsidP="00722199"/>
    <w:p w:rsidR="00081D40" w:rsidRDefault="00081D40" w:rsidP="00722199"/>
    <w:p w:rsidR="00081D40" w:rsidRDefault="00081D40" w:rsidP="00722199">
      <w:pPr>
        <w:rPr>
          <w:b/>
          <w:bCs/>
          <w:color w:val="000000"/>
          <w:sz w:val="24"/>
        </w:rPr>
      </w:pPr>
    </w:p>
    <w:p w:rsidR="00081D40" w:rsidRDefault="00081D40" w:rsidP="00722199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081D40" w:rsidTr="00ED4CA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81D40" w:rsidTr="00ED4CA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81D40" w:rsidTr="00ED4CA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81D40" w:rsidTr="00ED4CA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81D40" w:rsidTr="00ED4CA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081D40" w:rsidTr="00ED4CA5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081D40" w:rsidTr="00ED4CA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81D40" w:rsidTr="00ED4CA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12441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81D40" w:rsidTr="00ED4CA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12441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销售笔数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同比（新进人员进行环比）下滑扣</w:t>
            </w: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81D40" w:rsidTr="00ED4CA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12441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81D40" w:rsidTr="00ED4CA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12441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81D40" w:rsidTr="00ED4CA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12441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81D40" w:rsidTr="00ED4CA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12441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081D40" w:rsidTr="00ED4CA5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增减分项：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个人销售案例分享荣获公司名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奖励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次，不服从店长安排发送扣发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 w:rsidRPr="00B12441"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81D40" w:rsidRDefault="00081D40" w:rsidP="00722199"/>
    <w:p w:rsidR="00081D40" w:rsidRDefault="00081D40" w:rsidP="00722199"/>
    <w:tbl>
      <w:tblPr>
        <w:tblpPr w:leftFromText="180" w:rightFromText="180" w:vertAnchor="text" w:horzAnchor="page" w:tblpX="1410" w:tblpY="667"/>
        <w:tblOverlap w:val="never"/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78"/>
      </w:tblGrid>
      <w:tr w:rsidR="00081D40" w:rsidTr="00ED4CA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878" w:type="dxa"/>
          </w:tcPr>
          <w:p w:rsidR="00081D40" w:rsidRDefault="00081D40" w:rsidP="00ED4CA5">
            <w:pPr>
              <w:ind w:left="108"/>
            </w:pPr>
            <w:r>
              <w:t xml:space="preserve">                                                                </w:t>
            </w:r>
            <w:r>
              <w:rPr>
                <w:rFonts w:hint="eastAsia"/>
              </w:rPr>
              <w:t>合计：</w:t>
            </w:r>
            <w:r>
              <w:t>89</w:t>
            </w:r>
          </w:p>
        </w:tc>
      </w:tr>
    </w:tbl>
    <w:p w:rsidR="00081D40" w:rsidRDefault="00081D40" w:rsidP="00722199"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莫晓菊</w:t>
      </w:r>
      <w:r>
        <w:t xml:space="preserve">                                  </w:t>
      </w:r>
      <w:r>
        <w:rPr>
          <w:rFonts w:hint="eastAsia"/>
        </w:rPr>
        <w:t>被考评人：胡秀</w:t>
      </w:r>
    </w:p>
    <w:p w:rsidR="00081D40" w:rsidRDefault="00081D40" w:rsidP="00722199"/>
    <w:p w:rsidR="00081D40" w:rsidRDefault="00081D40" w:rsidP="00722199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081D40" w:rsidRDefault="00081D40" w:rsidP="00722199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081D40" w:rsidRDefault="00081D40" w:rsidP="00722199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081D40" w:rsidRDefault="00081D40" w:rsidP="00722199"/>
    <w:p w:rsidR="00081D40" w:rsidRDefault="00081D40" w:rsidP="00722199"/>
    <w:p w:rsidR="00081D40" w:rsidRDefault="00081D40" w:rsidP="00722199">
      <w:pPr>
        <w:rPr>
          <w:b/>
          <w:bCs/>
          <w:color w:val="000000"/>
          <w:sz w:val="24"/>
        </w:rPr>
      </w:pPr>
    </w:p>
    <w:p w:rsidR="00081D40" w:rsidRDefault="00081D40" w:rsidP="00722199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081D40" w:rsidTr="00ED4CA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81D40" w:rsidTr="00ED4CA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81D40" w:rsidTr="00ED4CA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81D40" w:rsidTr="00ED4CA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81D40" w:rsidTr="00ED4CA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81D40" w:rsidTr="00ED4CA5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081D40" w:rsidTr="00ED4CA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81D40" w:rsidTr="00ED4CA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12441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81D40" w:rsidTr="00ED4CA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12441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销售笔数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同比（新进人员进行环比）下滑扣</w:t>
            </w: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81D40" w:rsidTr="00ED4CA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12441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81D40" w:rsidTr="00ED4CA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12441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81D40" w:rsidTr="00ED4CA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12441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81D40" w:rsidTr="00ED4CA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12441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081D40" w:rsidTr="00ED4CA5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增减分项：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个人销售案例分享荣获公司名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奖励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次，不服从店长安排发送扣发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 w:rsidRPr="00B12441"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81D40" w:rsidRDefault="00081D40" w:rsidP="00722199"/>
    <w:p w:rsidR="00081D40" w:rsidRDefault="00081D40" w:rsidP="00722199"/>
    <w:tbl>
      <w:tblPr>
        <w:tblpPr w:leftFromText="180" w:rightFromText="180" w:vertAnchor="text" w:horzAnchor="page" w:tblpX="1410" w:tblpY="667"/>
        <w:tblOverlap w:val="never"/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78"/>
      </w:tblGrid>
      <w:tr w:rsidR="00081D40" w:rsidTr="00ED4CA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878" w:type="dxa"/>
          </w:tcPr>
          <w:p w:rsidR="00081D40" w:rsidRDefault="00081D40" w:rsidP="00ED4CA5">
            <w:pPr>
              <w:ind w:left="108"/>
            </w:pPr>
            <w:r>
              <w:t xml:space="preserve">                                                                </w:t>
            </w:r>
            <w:r>
              <w:rPr>
                <w:rFonts w:hint="eastAsia"/>
              </w:rPr>
              <w:t>合计：</w:t>
            </w:r>
            <w:r>
              <w:t>95</w:t>
            </w:r>
          </w:p>
        </w:tc>
      </w:tr>
    </w:tbl>
    <w:p w:rsidR="00081D40" w:rsidRDefault="00081D40" w:rsidP="00722199"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莫晓菊</w:t>
      </w:r>
      <w:r>
        <w:t xml:space="preserve">                                  </w:t>
      </w:r>
      <w:r>
        <w:rPr>
          <w:rFonts w:hint="eastAsia"/>
        </w:rPr>
        <w:t>被考评人：陈春花</w:t>
      </w:r>
    </w:p>
    <w:p w:rsidR="00081D40" w:rsidRDefault="00081D40" w:rsidP="00722199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081D40" w:rsidRDefault="00081D40" w:rsidP="00722199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081D40" w:rsidRDefault="00081D40" w:rsidP="00722199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081D40" w:rsidRDefault="00081D40" w:rsidP="00722199"/>
    <w:p w:rsidR="00081D40" w:rsidRDefault="00081D40" w:rsidP="00722199"/>
    <w:p w:rsidR="00081D40" w:rsidRDefault="00081D40" w:rsidP="00722199">
      <w:pPr>
        <w:rPr>
          <w:b/>
          <w:bCs/>
          <w:color w:val="000000"/>
          <w:sz w:val="24"/>
        </w:rPr>
      </w:pPr>
    </w:p>
    <w:p w:rsidR="00081D40" w:rsidRDefault="00081D40" w:rsidP="00722199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081D40" w:rsidTr="00ED4CA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81D40" w:rsidTr="00ED4CA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81D40" w:rsidTr="00ED4CA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81D40" w:rsidTr="00ED4CA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81D40" w:rsidTr="00ED4CA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81D40" w:rsidTr="00ED4CA5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081D40" w:rsidTr="00ED4CA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81D40" w:rsidTr="00ED4CA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12441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81D40" w:rsidTr="00ED4CA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12441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销售笔数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同比（新进人员进行环比）下滑扣</w:t>
            </w: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81D40" w:rsidTr="00ED4CA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12441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81D40" w:rsidTr="00ED4CA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12441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81D40" w:rsidTr="00ED4CA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12441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081D40" w:rsidTr="00ED4CA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12441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Pr="00BF1087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81D40" w:rsidTr="00ED4CA5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增减分项：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个人销售案例分享荣获公司名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奖励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次，不服从店长安排发送扣发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 w:rsidRPr="00B12441"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D40" w:rsidRDefault="00081D40" w:rsidP="00ED4C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</w:tbl>
    <w:p w:rsidR="00081D40" w:rsidRDefault="00081D40" w:rsidP="00722199"/>
    <w:p w:rsidR="00081D40" w:rsidRDefault="00081D40" w:rsidP="00722199"/>
    <w:tbl>
      <w:tblPr>
        <w:tblpPr w:leftFromText="180" w:rightFromText="180" w:vertAnchor="text" w:horzAnchor="page" w:tblpX="1410" w:tblpY="667"/>
        <w:tblOverlap w:val="never"/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78"/>
      </w:tblGrid>
      <w:tr w:rsidR="00081D40" w:rsidTr="00ED4CA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878" w:type="dxa"/>
          </w:tcPr>
          <w:p w:rsidR="00081D40" w:rsidRDefault="00081D40" w:rsidP="00ED4CA5">
            <w:pPr>
              <w:ind w:left="108"/>
            </w:pPr>
            <w:r>
              <w:t xml:space="preserve">                                                                </w:t>
            </w:r>
            <w:r>
              <w:rPr>
                <w:rFonts w:hint="eastAsia"/>
              </w:rPr>
              <w:t>合计：</w:t>
            </w:r>
            <w:r>
              <w:t>88</w:t>
            </w:r>
          </w:p>
        </w:tc>
      </w:tr>
    </w:tbl>
    <w:p w:rsidR="00081D40" w:rsidRDefault="00081D40" w:rsidP="00722199"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莫晓菊</w:t>
      </w:r>
      <w:r>
        <w:t xml:space="preserve">                                  </w:t>
      </w:r>
      <w:r>
        <w:rPr>
          <w:rFonts w:hint="eastAsia"/>
        </w:rPr>
        <w:t>被考评人：邓悦</w:t>
      </w:r>
    </w:p>
    <w:p w:rsidR="00081D40" w:rsidRDefault="00081D40" w:rsidP="00722199"/>
    <w:p w:rsidR="00081D40" w:rsidRDefault="00081D40" w:rsidP="00722199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081D40" w:rsidRDefault="00081D40" w:rsidP="00722199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081D40" w:rsidRDefault="00081D40" w:rsidP="00722199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081D40" w:rsidRDefault="00081D40" w:rsidP="00722199"/>
    <w:p w:rsidR="00081D40" w:rsidRDefault="00081D40" w:rsidP="00722199"/>
    <w:p w:rsidR="00081D40" w:rsidRDefault="00081D40"/>
    <w:sectPr w:rsidR="00081D40" w:rsidSect="008D1A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D40" w:rsidRDefault="00081D40" w:rsidP="0015678B">
      <w:r>
        <w:separator/>
      </w:r>
    </w:p>
  </w:endnote>
  <w:endnote w:type="continuationSeparator" w:id="0">
    <w:p w:rsidR="00081D40" w:rsidRDefault="00081D40" w:rsidP="00156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D40" w:rsidRDefault="00081D40" w:rsidP="0015678B">
      <w:r>
        <w:separator/>
      </w:r>
    </w:p>
  </w:footnote>
  <w:footnote w:type="continuationSeparator" w:id="0">
    <w:p w:rsidR="00081D40" w:rsidRDefault="00081D40" w:rsidP="00156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60367"/>
    <w:rsid w:val="00081D40"/>
    <w:rsid w:val="00136C6C"/>
    <w:rsid w:val="001515C9"/>
    <w:rsid w:val="00154ECE"/>
    <w:rsid w:val="0015678B"/>
    <w:rsid w:val="00165D79"/>
    <w:rsid w:val="00170AF6"/>
    <w:rsid w:val="0017154D"/>
    <w:rsid w:val="0021415A"/>
    <w:rsid w:val="002224EC"/>
    <w:rsid w:val="00254E85"/>
    <w:rsid w:val="002A47A6"/>
    <w:rsid w:val="002F4EF1"/>
    <w:rsid w:val="00341284"/>
    <w:rsid w:val="00343723"/>
    <w:rsid w:val="00347F53"/>
    <w:rsid w:val="00365ACF"/>
    <w:rsid w:val="003976AE"/>
    <w:rsid w:val="003A49E4"/>
    <w:rsid w:val="003E3D3B"/>
    <w:rsid w:val="0040038F"/>
    <w:rsid w:val="00467E8A"/>
    <w:rsid w:val="004B3AE7"/>
    <w:rsid w:val="005A16D8"/>
    <w:rsid w:val="005A1D26"/>
    <w:rsid w:val="00680276"/>
    <w:rsid w:val="006F00F8"/>
    <w:rsid w:val="006F5181"/>
    <w:rsid w:val="007217EB"/>
    <w:rsid w:val="0072183D"/>
    <w:rsid w:val="00722199"/>
    <w:rsid w:val="007740E3"/>
    <w:rsid w:val="007A01CD"/>
    <w:rsid w:val="007A3FE8"/>
    <w:rsid w:val="007E6204"/>
    <w:rsid w:val="00833CBB"/>
    <w:rsid w:val="00861E49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ED4CA5"/>
    <w:rsid w:val="00F37D83"/>
    <w:rsid w:val="00F47A8E"/>
    <w:rsid w:val="00FC5D2E"/>
    <w:rsid w:val="00FE3118"/>
    <w:rsid w:val="00FF0361"/>
    <w:rsid w:val="042D6435"/>
    <w:rsid w:val="0623601E"/>
    <w:rsid w:val="1C2D15AF"/>
    <w:rsid w:val="1EF94F45"/>
    <w:rsid w:val="1FEC634B"/>
    <w:rsid w:val="43B15793"/>
    <w:rsid w:val="703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AC0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56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5678B"/>
    <w:rPr>
      <w:rFonts w:ascii="Calibri" w:hAnsi="Calibri" w:cs="黑体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156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5678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5</Pages>
  <Words>704</Words>
  <Characters>4019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86</cp:revision>
  <dcterms:created xsi:type="dcterms:W3CDTF">2016-01-04T03:35:00Z</dcterms:created>
  <dcterms:modified xsi:type="dcterms:W3CDTF">2016-07-27T00:44:00Z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