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8D" w:rsidRDefault="00587B8D">
      <w:pPr>
        <w:rPr>
          <w:b/>
          <w:bCs/>
          <w:color w:val="000000"/>
          <w:sz w:val="24"/>
        </w:rPr>
      </w:pPr>
    </w:p>
    <w:p w:rsidR="00587B8D" w:rsidRDefault="00587B8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87B8D" w:rsidRPr="00E64D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7B8D" w:rsidRPr="00E64D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Default="00587B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7B8D" w:rsidRPr="00E64D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Default="00587B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7B8D" w:rsidRPr="00E64D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Default="00587B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7B8D" w:rsidRPr="00E64D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Default="00587B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7B8D" w:rsidRPr="00E64D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87B8D" w:rsidRPr="00E64D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7B8D" w:rsidRPr="00E64D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7B8D" w:rsidRPr="00E64D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87B8D" w:rsidRPr="00E64D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87B8D" w:rsidRPr="00E64D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87B8D" w:rsidRPr="00E64D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7B8D" w:rsidRPr="00E64D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B8D" w:rsidRPr="00E64D7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587B8D" w:rsidRDefault="00587B8D"/>
    <w:p w:rsidR="00587B8D" w:rsidRDefault="00587B8D"/>
    <w:p w:rsidR="00587B8D" w:rsidRDefault="00587B8D">
      <w:r>
        <w:rPr>
          <w:rFonts w:hint="eastAsia"/>
        </w:rPr>
        <w:t>考评人（店长）：杨伟钰</w:t>
      </w:r>
      <w:r>
        <w:t xml:space="preserve">                                   </w:t>
      </w:r>
      <w:r>
        <w:rPr>
          <w:rFonts w:hint="eastAsia"/>
        </w:rPr>
        <w:t>被考评人：范秀玲</w:t>
      </w:r>
    </w:p>
    <w:p w:rsidR="00587B8D" w:rsidRDefault="00587B8D"/>
    <w:p w:rsidR="00587B8D" w:rsidRDefault="00587B8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587B8D" w:rsidRDefault="00587B8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587B8D" w:rsidRDefault="00587B8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587B8D" w:rsidRDefault="00587B8D"/>
    <w:p w:rsidR="00587B8D" w:rsidRDefault="00587B8D"/>
    <w:p w:rsidR="00587B8D" w:rsidRDefault="00587B8D"/>
    <w:p w:rsidR="00587B8D" w:rsidRDefault="00587B8D"/>
    <w:p w:rsidR="00587B8D" w:rsidRDefault="00587B8D"/>
    <w:p w:rsidR="00587B8D" w:rsidRDefault="00587B8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87B8D" w:rsidRPr="00E64D7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7B8D" w:rsidRPr="00E64D7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Default="00587B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B8D" w:rsidRPr="00E64D7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Default="00587B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B8D" w:rsidRPr="00E64D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Default="00587B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B8D" w:rsidRPr="00E64D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B8D" w:rsidRPr="00E64D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B8D" w:rsidRPr="00E64D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B8D" w:rsidRPr="00E64D7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B8D" w:rsidRPr="00E64D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B8D" w:rsidRPr="00E64D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B8D" w:rsidRPr="00E64D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B8D" w:rsidRPr="00E64D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Default="00587B8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B8D" w:rsidRPr="00E64D7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Default="00587B8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8D" w:rsidRPr="00E64D77" w:rsidRDefault="00587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7B8D" w:rsidRDefault="00587B8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87B8D" w:rsidRDefault="00587B8D">
      <w:pPr>
        <w:rPr>
          <w:b/>
          <w:bCs/>
          <w:sz w:val="24"/>
        </w:rPr>
      </w:pPr>
    </w:p>
    <w:p w:rsidR="00587B8D" w:rsidRDefault="00587B8D">
      <w:pPr>
        <w:rPr>
          <w:b/>
          <w:bCs/>
          <w:sz w:val="24"/>
        </w:rPr>
      </w:pPr>
    </w:p>
    <w:p w:rsidR="00587B8D" w:rsidRDefault="00587B8D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587B8D" w:rsidRDefault="00587B8D">
      <w:pPr>
        <w:jc w:val="left"/>
      </w:pPr>
    </w:p>
    <w:p w:rsidR="00587B8D" w:rsidRDefault="00587B8D"/>
    <w:p w:rsidR="00587B8D" w:rsidRDefault="00587B8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587B8D" w:rsidRDefault="00587B8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587B8D" w:rsidRDefault="00587B8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587B8D" w:rsidRDefault="00587B8D"/>
    <w:sectPr w:rsidR="00587B8D" w:rsidSect="0020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00F1C"/>
    <w:rsid w:val="00587B8D"/>
    <w:rsid w:val="00D60B24"/>
    <w:rsid w:val="00E64D77"/>
    <w:rsid w:val="00F72D1F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1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228</Words>
  <Characters>1301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2016-07-26T08:25:00Z</dcterms:created>
  <dcterms:modified xsi:type="dcterms:W3CDTF">2016-07-26T08:25:00Z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