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徐德英</w:t>
      </w:r>
      <w:r>
        <w:rPr>
          <w:rFonts w:hint="eastAsia"/>
          <w:lang w:val="en-US" w:eastAsia="zh-CN"/>
        </w:rPr>
        <w:t xml:space="preserve">   99</w:t>
      </w:r>
      <w:bookmarkStart w:id="1" w:name="_GoBack"/>
      <w:bookmarkEnd w:id="1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C306D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8146010"/>
    <w:rsid w:val="1AAD3455"/>
    <w:rsid w:val="1C2D15AF"/>
    <w:rsid w:val="1E057B69"/>
    <w:rsid w:val="1EF94F45"/>
    <w:rsid w:val="1FEC634B"/>
    <w:rsid w:val="29EE34D3"/>
    <w:rsid w:val="320350D1"/>
    <w:rsid w:val="43B15793"/>
    <w:rsid w:val="4BF70C12"/>
    <w:rsid w:val="53A76B5F"/>
    <w:rsid w:val="562044CC"/>
    <w:rsid w:val="68117DF2"/>
    <w:rsid w:val="70390867"/>
    <w:rsid w:val="71EE6CC8"/>
    <w:rsid w:val="78FA214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2016-07-26T08:08:42Z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