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54" w:rsidRDefault="007E3454">
      <w:pPr>
        <w:rPr>
          <w:b/>
          <w:bCs/>
          <w:color w:val="000000"/>
          <w:sz w:val="24"/>
        </w:rPr>
      </w:pPr>
    </w:p>
    <w:p w:rsidR="007E3454" w:rsidRDefault="007E3454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7E3454" w:rsidRPr="00CA5D0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E3454" w:rsidRPr="00CA5D0D" w:rsidRDefault="007E3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E3454" w:rsidRPr="00CA5D0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Default="007E345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E3454" w:rsidRPr="00CA5D0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Default="007E345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E3454" w:rsidRPr="00CA5D0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Default="007E345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E3454" w:rsidRPr="00CA5D0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Default="007E345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CA5D0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3454" w:rsidRPr="00CA5D0D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7E3454" w:rsidRPr="00CA5D0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E3454" w:rsidRPr="00CA5D0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CA5D0D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、本月个人销售完成情况对比上月下降（每下降</w:t>
            </w:r>
            <w:r w:rsidRPr="00CA5D0D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1%</w:t>
            </w:r>
            <w:r w:rsidRPr="00CA5D0D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，扣</w:t>
            </w:r>
            <w:r w:rsidRPr="00CA5D0D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CA5D0D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分，最高扣</w:t>
            </w:r>
            <w:r w:rsidRPr="00CA5D0D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 w:rsidRPr="00CA5D0D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E3454" w:rsidRPr="00CA5D0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 w:rsidRPr="00CA5D0D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、本月坚持晒单</w:t>
            </w:r>
            <w:r w:rsidRPr="00CA5D0D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 w:rsidRPr="00CA5D0D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E3454" w:rsidRPr="00CA5D0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3</w:t>
            </w:r>
            <w:r w:rsidRPr="00CA5D0D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、双手行动按要求执行，月平均一单一品率在</w:t>
            </w:r>
            <w:r w:rsidRPr="00CA5D0D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40%</w:t>
            </w:r>
            <w:r w:rsidRPr="00CA5D0D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7E3454" w:rsidRPr="00CA5D0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</w:t>
            </w:r>
            <w:r w:rsidRPr="00CA5D0D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、个人黄金单品任务完成率在</w:t>
            </w:r>
            <w:r w:rsidRPr="00CA5D0D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75%</w:t>
            </w:r>
            <w:r w:rsidRPr="00CA5D0D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E3454" w:rsidRPr="00CA5D0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 w:rsidRPr="00CA5D0D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E3454" w:rsidRPr="00CA5D0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E3454" w:rsidRPr="00CA5D0D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86</w:t>
            </w:r>
          </w:p>
        </w:tc>
      </w:tr>
    </w:tbl>
    <w:p w:rsidR="007E3454" w:rsidRDefault="007E3454"/>
    <w:p w:rsidR="007E3454" w:rsidRDefault="007E3454"/>
    <w:p w:rsidR="007E3454" w:rsidRDefault="007E3454"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毛静静</w:t>
      </w:r>
      <w:r>
        <w:t xml:space="preserve">                                  </w:t>
      </w:r>
      <w:r>
        <w:rPr>
          <w:rFonts w:hint="eastAsia"/>
        </w:rPr>
        <w:t>被考评人：兰新喻</w:t>
      </w:r>
    </w:p>
    <w:p w:rsidR="007E3454" w:rsidRDefault="007E3454"/>
    <w:p w:rsidR="007E3454" w:rsidRDefault="007E3454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7E3454" w:rsidRDefault="007E3454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7E3454" w:rsidRDefault="007E3454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7E3454" w:rsidRDefault="007E3454"/>
    <w:p w:rsidR="007E3454" w:rsidRDefault="007E3454"/>
    <w:p w:rsidR="007E3454" w:rsidRDefault="007E3454"/>
    <w:p w:rsidR="007E3454" w:rsidRDefault="007E3454"/>
    <w:p w:rsidR="007E3454" w:rsidRDefault="007E3454"/>
    <w:p w:rsidR="007E3454" w:rsidRDefault="007E3454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7E3454" w:rsidRPr="00CA5D0D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E3454" w:rsidRPr="00CA5D0D" w:rsidRDefault="007E3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E3454" w:rsidRPr="00CA5D0D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Default="007E345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3454" w:rsidRPr="00CA5D0D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Default="007E345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3454" w:rsidRPr="00CA5D0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Default="007E345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分，低于环比（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3454" w:rsidRPr="00CA5D0D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3454" w:rsidRPr="00CA5D0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3454" w:rsidRPr="00CA5D0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E3454" w:rsidRPr="00CA5D0D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、双手行动检查情况，店内员工是否按公司下文要求执行。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E3454" w:rsidRPr="00CA5D0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E3454" w:rsidRPr="00CA5D0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、门店未经过公司同意，私自设立小仓库存放物品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E3454" w:rsidRPr="00CA5D0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  <w:lang/>
              </w:rPr>
              <w:t>pop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  <w:lang/>
              </w:rPr>
              <w:t>管理及空间管理混乱，未按照公司要求执行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  <w:lang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E3454" w:rsidRPr="00CA5D0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Default="007E3454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E3454" w:rsidRPr="00CA5D0D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Default="007E3454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CA5D0D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54" w:rsidRPr="00CA5D0D" w:rsidRDefault="007E3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E3454" w:rsidRDefault="007E3454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7E3454" w:rsidRDefault="007E3454">
      <w:pPr>
        <w:rPr>
          <w:b/>
          <w:bCs/>
          <w:sz w:val="24"/>
        </w:rPr>
      </w:pPr>
    </w:p>
    <w:p w:rsidR="007E3454" w:rsidRDefault="007E3454">
      <w:pPr>
        <w:rPr>
          <w:b/>
          <w:bCs/>
          <w:sz w:val="24"/>
        </w:rPr>
      </w:pPr>
    </w:p>
    <w:p w:rsidR="007E3454" w:rsidRDefault="007E3454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7E3454" w:rsidRDefault="007E3454">
      <w:pPr>
        <w:jc w:val="left"/>
      </w:pPr>
    </w:p>
    <w:p w:rsidR="007E3454" w:rsidRDefault="007E3454"/>
    <w:p w:rsidR="007E3454" w:rsidRDefault="007E3454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7E3454" w:rsidRDefault="007E3454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7E3454" w:rsidRDefault="007E3454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7E3454" w:rsidRDefault="007E3454"/>
    <w:sectPr w:rsidR="007E3454" w:rsidSect="00DF4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_GB2312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7E3454"/>
    <w:rsid w:val="00B46184"/>
    <w:rsid w:val="00CA5D0D"/>
    <w:rsid w:val="00DF4CEF"/>
    <w:rsid w:val="00EC7CDC"/>
    <w:rsid w:val="0623601E"/>
    <w:rsid w:val="08873AF9"/>
    <w:rsid w:val="0D5F7110"/>
    <w:rsid w:val="0FDF69EA"/>
    <w:rsid w:val="1579470B"/>
    <w:rsid w:val="1C2D15AF"/>
    <w:rsid w:val="1EF94F45"/>
    <w:rsid w:val="1FEC634B"/>
    <w:rsid w:val="267A6837"/>
    <w:rsid w:val="342B3610"/>
    <w:rsid w:val="3A9721F7"/>
    <w:rsid w:val="3B6163A9"/>
    <w:rsid w:val="43B15793"/>
    <w:rsid w:val="46A074CC"/>
    <w:rsid w:val="47B54D1C"/>
    <w:rsid w:val="49AD4562"/>
    <w:rsid w:val="5A9E2491"/>
    <w:rsid w:val="5E2959DF"/>
    <w:rsid w:val="619622AB"/>
    <w:rsid w:val="68BA021A"/>
    <w:rsid w:val="6B83057E"/>
    <w:rsid w:val="70390867"/>
    <w:rsid w:val="717909E2"/>
    <w:rsid w:val="7CB3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227</Words>
  <Characters>1299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2</cp:revision>
  <dcterms:created xsi:type="dcterms:W3CDTF">2016-07-26T08:05:00Z</dcterms:created>
  <dcterms:modified xsi:type="dcterms:W3CDTF">2016-07-26T08:05:00Z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