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BED" w:rsidRDefault="00A81BED">
      <w:pPr>
        <w:rPr>
          <w:b/>
          <w:bCs/>
          <w:color w:val="000000"/>
          <w:sz w:val="24"/>
        </w:rPr>
      </w:pPr>
    </w:p>
    <w:p w:rsidR="00A81BED" w:rsidRDefault="00A81BED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A81BED" w:rsidRPr="00343E3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43E3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43E3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43E3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43E3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81BED" w:rsidRPr="00343E39" w:rsidRDefault="00A81BE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43E3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43E3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81BED" w:rsidRPr="00343E3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43E3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43E3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Default="00A81BE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43E3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43E3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81BED" w:rsidRPr="00343E39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43E3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Default="00A81BE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43E3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43E3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81BED" w:rsidRPr="00343E3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Default="00A81BE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43E3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43E3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81BED" w:rsidRPr="00343E3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43E3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43E3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Default="00A81BE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43E3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43E3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81BED" w:rsidRPr="00343E39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43E3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43E3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A81BED" w:rsidRPr="00343E3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43E3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43E3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81BED" w:rsidRPr="00343E3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43E3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43E3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343E39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 w:rsidRPr="00343E39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、本月个人销售完成情况对比上月下降（每下降</w:t>
            </w:r>
            <w:r w:rsidRPr="00343E39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1%</w:t>
            </w:r>
            <w:r w:rsidRPr="00343E39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，扣</w:t>
            </w:r>
            <w:r w:rsidRPr="00343E39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 w:rsidRPr="00343E39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分，最高扣</w:t>
            </w:r>
            <w:r w:rsidRPr="00343E39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 w:rsidRPr="00343E39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43E3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A81BED" w:rsidRPr="00343E3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343E39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 w:rsidRPr="00343E39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、本月坚持晒单</w:t>
            </w:r>
            <w:r w:rsidRPr="00343E39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 w:rsidRPr="00343E39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43E3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81BED" w:rsidRPr="00343E3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343E39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3</w:t>
            </w:r>
            <w:r w:rsidRPr="00343E39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、双手行动按要求执行，月平均一单一品率在</w:t>
            </w:r>
            <w:r w:rsidRPr="00343E39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40%</w:t>
            </w:r>
            <w:r w:rsidRPr="00343E39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43E3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A81BED" w:rsidRPr="00343E3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343E39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4</w:t>
            </w:r>
            <w:r w:rsidRPr="00343E39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、个人黄金单品任务完成率在</w:t>
            </w:r>
            <w:r w:rsidRPr="00343E39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75%</w:t>
            </w:r>
            <w:r w:rsidRPr="00343E39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43E3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81BED" w:rsidRPr="00343E3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343E39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 w:rsidRPr="00343E39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43E3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A81BED" w:rsidRPr="00343E3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81BED" w:rsidRPr="00343E39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81BED" w:rsidRDefault="00A81BED"/>
    <w:p w:rsidR="00A81BED" w:rsidRDefault="00A81BED"/>
    <w:p w:rsidR="00A81BED" w:rsidRDefault="00A81BED">
      <w:r>
        <w:rPr>
          <w:rFonts w:hint="eastAsia"/>
        </w:rPr>
        <w:t>考评人（店长）：易永红</w:t>
      </w:r>
      <w:r>
        <w:t xml:space="preserve">                                   </w:t>
      </w:r>
      <w:r>
        <w:rPr>
          <w:rFonts w:hint="eastAsia"/>
        </w:rPr>
        <w:t>被考评人：陈丽梅</w:t>
      </w:r>
    </w:p>
    <w:p w:rsidR="00A81BED" w:rsidRDefault="00A81BED"/>
    <w:p w:rsidR="00A81BED" w:rsidRDefault="00A81BED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A81BED" w:rsidRDefault="00A81BED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A81BED" w:rsidRDefault="00A81BED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A81BED" w:rsidRDefault="00A81BED"/>
    <w:p w:rsidR="00A81BED" w:rsidRDefault="00A81BED"/>
    <w:p w:rsidR="00A81BED" w:rsidRDefault="00A81BED"/>
    <w:p w:rsidR="00A81BED" w:rsidRDefault="00A81BED"/>
    <w:p w:rsidR="00A81BED" w:rsidRDefault="00A81BED"/>
    <w:p w:rsidR="00A81BED" w:rsidRDefault="00A81BED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A81BED" w:rsidRPr="00343E39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43E3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43E3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43E3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43E3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81BED" w:rsidRPr="00343E39" w:rsidRDefault="00A81BE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43E3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43E3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81BED" w:rsidRPr="00343E39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43E3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43E3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Default="00A81BE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43E3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43E3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81BED" w:rsidRPr="00343E39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43E3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43E3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Default="00A81BE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43E3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43E3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81BED" w:rsidRPr="00343E3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43E3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43E3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Default="00A81BE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分，低于环比（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20%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43E3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43E3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81BED" w:rsidRPr="00343E39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43E3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43E3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43E3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81BED" w:rsidRPr="00343E3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43E3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43E3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43E3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81BED" w:rsidRPr="00343E3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43E3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43E3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43E3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81BED" w:rsidRPr="00343E39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、双手行动检查情况，店内员工是否按公司下文要求执行。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43E3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81BED" w:rsidRPr="00343E3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43E3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81BED" w:rsidRPr="00343E3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、门店未经过公司同意，私自设立小仓库存放物品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43E3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81BED" w:rsidRPr="00343E3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  <w:lang/>
              </w:rPr>
              <w:t>pop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  <w:lang/>
              </w:rPr>
              <w:t>管理及空间管理混乱，未按照公司要求执行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  <w:lang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43E3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81BED" w:rsidRPr="00343E3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Default="00A81BED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43E3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81BED" w:rsidRPr="00343E39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Default="00A81BED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43E3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BED" w:rsidRPr="00343E39" w:rsidRDefault="00A81BE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81BED" w:rsidRDefault="00A81BED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A81BED" w:rsidRDefault="00A81BED">
      <w:pPr>
        <w:rPr>
          <w:b/>
          <w:bCs/>
          <w:sz w:val="24"/>
        </w:rPr>
      </w:pPr>
    </w:p>
    <w:p w:rsidR="00A81BED" w:rsidRDefault="00A81BED">
      <w:pPr>
        <w:rPr>
          <w:b/>
          <w:bCs/>
          <w:sz w:val="24"/>
        </w:rPr>
      </w:pPr>
    </w:p>
    <w:p w:rsidR="00A81BED" w:rsidRDefault="00A81BED"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 w:rsidR="00A81BED" w:rsidRDefault="00A81BED">
      <w:pPr>
        <w:jc w:val="left"/>
      </w:pPr>
    </w:p>
    <w:p w:rsidR="00A81BED" w:rsidRDefault="00A81BED"/>
    <w:p w:rsidR="00A81BED" w:rsidRDefault="00A81BED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A81BED" w:rsidRDefault="00A81BED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A81BED" w:rsidRDefault="00A81BED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A81BED" w:rsidRDefault="00A81BED"/>
    <w:sectPr w:rsidR="00A81BED" w:rsidSect="00791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343E39"/>
    <w:rsid w:val="00791C73"/>
    <w:rsid w:val="008D1B35"/>
    <w:rsid w:val="00A81BED"/>
    <w:rsid w:val="00AE07DD"/>
    <w:rsid w:val="0623601E"/>
    <w:rsid w:val="08873AF9"/>
    <w:rsid w:val="0D5F7110"/>
    <w:rsid w:val="0FDF69EA"/>
    <w:rsid w:val="1579470B"/>
    <w:rsid w:val="1C2D15AF"/>
    <w:rsid w:val="1EF94F45"/>
    <w:rsid w:val="1FEC634B"/>
    <w:rsid w:val="267A6837"/>
    <w:rsid w:val="342B3610"/>
    <w:rsid w:val="3A9721F7"/>
    <w:rsid w:val="3B6163A9"/>
    <w:rsid w:val="43B15793"/>
    <w:rsid w:val="46A074CC"/>
    <w:rsid w:val="47B54D1C"/>
    <w:rsid w:val="49AD4562"/>
    <w:rsid w:val="5A9E2491"/>
    <w:rsid w:val="5E2959DF"/>
    <w:rsid w:val="619622AB"/>
    <w:rsid w:val="68BA021A"/>
    <w:rsid w:val="6B83057E"/>
    <w:rsid w:val="70390867"/>
    <w:rsid w:val="717909E2"/>
    <w:rsid w:val="7CB30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C73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227</Words>
  <Characters>1298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Windows 用户</cp:lastModifiedBy>
  <cp:revision>2</cp:revision>
  <dcterms:created xsi:type="dcterms:W3CDTF">2016-07-26T07:41:00Z</dcterms:created>
  <dcterms:modified xsi:type="dcterms:W3CDTF">2016-07-26T07:41:00Z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