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06" w:rsidRDefault="00C67B06">
      <w:pPr>
        <w:rPr>
          <w:b/>
          <w:bCs/>
          <w:color w:val="000000"/>
          <w:sz w:val="24"/>
        </w:rPr>
      </w:pPr>
    </w:p>
    <w:p w:rsidR="00C67B06" w:rsidRDefault="00C67B06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7B0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7B0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7B0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7B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C67B06" w:rsidRDefault="00C67B06"/>
    <w:p w:rsidR="00C67B06" w:rsidRDefault="00C67B06"/>
    <w:p w:rsidR="00C67B06" w:rsidRDefault="00C67B06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被考评人：周思</w:t>
      </w:r>
    </w:p>
    <w:p w:rsidR="00C67B06" w:rsidRDefault="00C67B06"/>
    <w:p w:rsidR="00C67B06" w:rsidRDefault="00C67B06"/>
    <w:p w:rsidR="00C67B06" w:rsidRDefault="00C67B06"/>
    <w:p w:rsidR="00C67B06" w:rsidRDefault="00C67B06"/>
    <w:p w:rsidR="00C67B06" w:rsidRDefault="00C67B0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7B06" w:rsidTr="00171F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7B06" w:rsidTr="00171F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7B06" w:rsidTr="00171F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C67B06" w:rsidRDefault="00C67B06" w:rsidP="00065AC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 w:rsidR="00C67B06" w:rsidRPr="00065AC1" w:rsidRDefault="00C67B06" w:rsidP="007A556E"/>
    <w:p w:rsidR="00C67B06" w:rsidRDefault="00C67B06" w:rsidP="007A556E"/>
    <w:p w:rsidR="00C67B06" w:rsidRDefault="00C67B06" w:rsidP="007A556E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辜瑞琪</w:t>
      </w:r>
      <w:r>
        <w:t xml:space="preserve">                                  </w:t>
      </w:r>
      <w:r>
        <w:rPr>
          <w:rFonts w:hint="eastAsia"/>
        </w:rPr>
        <w:t>被考评人：曹敏</w:t>
      </w:r>
    </w:p>
    <w:p w:rsidR="00C67B06" w:rsidRDefault="00C67B06" w:rsidP="007A556E"/>
    <w:p w:rsidR="00C67B06" w:rsidRDefault="00C67B06" w:rsidP="007A556E"/>
    <w:p w:rsidR="00C67B06" w:rsidRDefault="00C67B06" w:rsidP="00BC7E25">
      <w:pPr>
        <w:jc w:val="center"/>
        <w:rPr>
          <w:b/>
          <w:bCs/>
          <w:color w:val="000000"/>
          <w:sz w:val="28"/>
          <w:szCs w:val="28"/>
        </w:rPr>
      </w:pPr>
    </w:p>
    <w:p w:rsidR="00C67B06" w:rsidRPr="00020888" w:rsidRDefault="00C67B06" w:rsidP="00BC7E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</w:p>
    <w:p w:rsidR="00C67B06" w:rsidRDefault="00C67B06" w:rsidP="00BC7E2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7B06" w:rsidTr="00171F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7B06" w:rsidTr="00171F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67B06" w:rsidTr="00171F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7B06" w:rsidTr="00171F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-10</w:t>
            </w:r>
          </w:p>
        </w:tc>
      </w:tr>
      <w:tr w:rsidR="00C67B06" w:rsidTr="00171F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C67B06" w:rsidRDefault="00C67B06" w:rsidP="00BC7E25"/>
    <w:p w:rsidR="00C67B06" w:rsidRDefault="00C67B06" w:rsidP="00BC7E25"/>
    <w:p w:rsidR="00C67B06" w:rsidRDefault="00C67B06" w:rsidP="00BC7E25"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辜瑞琪</w:t>
      </w:r>
      <w:r>
        <w:t xml:space="preserve">                                </w:t>
      </w:r>
      <w:r>
        <w:rPr>
          <w:rFonts w:hint="eastAsia"/>
        </w:rPr>
        <w:t>被考评人：辜成玉</w:t>
      </w:r>
    </w:p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065AC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 w:rsidR="00C67B06" w:rsidRPr="00065AC1" w:rsidRDefault="00C67B06" w:rsidP="00BC7E2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7B06" w:rsidTr="00171F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7B06" w:rsidTr="00171F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67B06" w:rsidTr="00171F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67B06" w:rsidTr="00171F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销售笔数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67B06" w:rsidTr="00171F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C67B06" w:rsidTr="00171F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增减分项：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71F8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C67B06" w:rsidRDefault="00C67B06" w:rsidP="00BC7E25"/>
    <w:p w:rsidR="00C67B06" w:rsidRDefault="00C67B06" w:rsidP="00BC7E25"/>
    <w:p w:rsidR="00C67B06" w:rsidRDefault="00C67B06" w:rsidP="00BC7E25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辜瑞琪</w:t>
      </w:r>
      <w:r>
        <w:t xml:space="preserve">                                  </w:t>
      </w:r>
      <w:r>
        <w:rPr>
          <w:rFonts w:hint="eastAsia"/>
        </w:rPr>
        <w:t>被考评人：张小琼</w:t>
      </w:r>
    </w:p>
    <w:p w:rsidR="00C67B06" w:rsidRDefault="00C67B06" w:rsidP="00BC7E25"/>
    <w:p w:rsidR="00C67B06" w:rsidRDefault="00C67B06" w:rsidP="00BC7E25"/>
    <w:p w:rsidR="00C67B06" w:rsidRDefault="00C67B06" w:rsidP="00BC7E25"/>
    <w:p w:rsidR="00C67B06" w:rsidRDefault="00C67B06" w:rsidP="00BC7E25"/>
    <w:p w:rsidR="00C67B06" w:rsidRPr="00AF7336" w:rsidRDefault="00C67B06" w:rsidP="00BC7E25"/>
    <w:p w:rsidR="00C67B06" w:rsidRDefault="00C67B06" w:rsidP="00BC7E2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C67B0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67B0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B0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B0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B0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B0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7B0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12441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门店交易笔数同比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BF1087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7217EB" w:rsidRDefault="00C67B06" w:rsidP="00154E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F47A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F47A8E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3A49E4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、增减分项：门店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Pr="00D07629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7B0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B06" w:rsidRDefault="00C67B06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67B06" w:rsidRDefault="00C67B06">
      <w:pPr>
        <w:rPr>
          <w:b/>
          <w:bCs/>
          <w:sz w:val="24"/>
        </w:rPr>
      </w:pPr>
    </w:p>
    <w:p w:rsidR="00C67B06" w:rsidRDefault="00C67B06">
      <w:pPr>
        <w:jc w:val="left"/>
      </w:pPr>
    </w:p>
    <w:p w:rsidR="00C67B06" w:rsidRDefault="00C67B06" w:rsidP="00954199"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C67B06" w:rsidRPr="00954199" w:rsidRDefault="00C67B06"/>
    <w:p w:rsidR="00C67B06" w:rsidRDefault="00C67B06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C67B06" w:rsidRDefault="00C67B06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C67B06" w:rsidRDefault="00C67B06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C67B06" w:rsidRDefault="00C67B06"/>
    <w:sectPr w:rsidR="00C67B06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06" w:rsidRDefault="00C67B06" w:rsidP="0015678B">
      <w:r>
        <w:separator/>
      </w:r>
    </w:p>
  </w:endnote>
  <w:endnote w:type="continuationSeparator" w:id="0">
    <w:p w:rsidR="00C67B06" w:rsidRDefault="00C67B06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06" w:rsidRDefault="00C67B06" w:rsidP="0015678B">
      <w:r>
        <w:separator/>
      </w:r>
    </w:p>
  </w:footnote>
  <w:footnote w:type="continuationSeparator" w:id="0">
    <w:p w:rsidR="00C67B06" w:rsidRDefault="00C67B06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0888"/>
    <w:rsid w:val="00060367"/>
    <w:rsid w:val="00065AC1"/>
    <w:rsid w:val="000D4071"/>
    <w:rsid w:val="00136C6C"/>
    <w:rsid w:val="001515C9"/>
    <w:rsid w:val="00154ECE"/>
    <w:rsid w:val="0015678B"/>
    <w:rsid w:val="00170AF6"/>
    <w:rsid w:val="00171F87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5F1DCB"/>
    <w:rsid w:val="00672129"/>
    <w:rsid w:val="006D4B38"/>
    <w:rsid w:val="006F5181"/>
    <w:rsid w:val="00721077"/>
    <w:rsid w:val="007217EB"/>
    <w:rsid w:val="0072183D"/>
    <w:rsid w:val="007740E3"/>
    <w:rsid w:val="00775DBA"/>
    <w:rsid w:val="007A01CD"/>
    <w:rsid w:val="007A3FE8"/>
    <w:rsid w:val="007A556E"/>
    <w:rsid w:val="00833CBB"/>
    <w:rsid w:val="008D1AC0"/>
    <w:rsid w:val="00904FF0"/>
    <w:rsid w:val="00954199"/>
    <w:rsid w:val="009A770A"/>
    <w:rsid w:val="009C6157"/>
    <w:rsid w:val="009E1B51"/>
    <w:rsid w:val="009F22B9"/>
    <w:rsid w:val="00A510F4"/>
    <w:rsid w:val="00AF7336"/>
    <w:rsid w:val="00B12441"/>
    <w:rsid w:val="00B473DA"/>
    <w:rsid w:val="00BB2D0F"/>
    <w:rsid w:val="00BB7D41"/>
    <w:rsid w:val="00BC7E25"/>
    <w:rsid w:val="00BF1087"/>
    <w:rsid w:val="00C67B06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B6B19"/>
    <w:rsid w:val="00FC5D2E"/>
    <w:rsid w:val="00FE3118"/>
    <w:rsid w:val="00FF0361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5</Pages>
  <Words>606</Words>
  <Characters>3456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88</cp:revision>
  <dcterms:created xsi:type="dcterms:W3CDTF">2016-01-04T03:35:00Z</dcterms:created>
  <dcterms:modified xsi:type="dcterms:W3CDTF">2016-07-26T07:21:00Z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