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6B" w:rsidRDefault="00457B6B">
      <w:pPr>
        <w:rPr>
          <w:b/>
          <w:bCs/>
          <w:color w:val="000000"/>
          <w:sz w:val="24"/>
        </w:rPr>
      </w:pPr>
    </w:p>
    <w:p w:rsidR="00457B6B" w:rsidRDefault="00457B6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57B6B" w:rsidRPr="00E9430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7B6B" w:rsidRPr="00E9430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Default="00457B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Default="00457B6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7B6B" w:rsidRPr="00E9430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Default="00457B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7B6B" w:rsidRPr="00E9430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Default="00457B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7B6B" w:rsidRPr="00E9430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Default="00457B6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7B6B" w:rsidRPr="00E9430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457B6B" w:rsidRPr="00E9430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7B6B" w:rsidRPr="00E9430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、本月个人销售完成情况对比上月下降（每下降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1%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，扣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分，最高扣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7B6B" w:rsidRPr="00E9430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、本月坚持晒单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57B6B" w:rsidRPr="00E9430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、双手行动按要求执行，月平均一单一品率在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40%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7B6B" w:rsidRPr="00E943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4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、个人黄金单品任务完成率在</w:t>
            </w: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75%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57B6B" w:rsidRPr="00E9430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 w:rsidRPr="00E94303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94303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7B6B" w:rsidRPr="00E9430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7B6B" w:rsidRPr="00E9430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Pr="00E94303" w:rsidRDefault="00457B6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6B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77</w:t>
            </w:r>
          </w:p>
          <w:p w:rsidR="00457B6B" w:rsidRPr="00E94303" w:rsidRDefault="00457B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7B6B" w:rsidRDefault="00457B6B"/>
    <w:p w:rsidR="00457B6B" w:rsidRDefault="00457B6B"/>
    <w:p w:rsidR="00457B6B" w:rsidRDefault="00457B6B">
      <w:r>
        <w:rPr>
          <w:rFonts w:hint="eastAsia"/>
        </w:rPr>
        <w:t>考评人（店长）：杨琼</w:t>
      </w:r>
      <w:r>
        <w:t xml:space="preserve">                                   </w:t>
      </w:r>
      <w:r>
        <w:rPr>
          <w:rFonts w:hint="eastAsia"/>
        </w:rPr>
        <w:t>被考评人：陈玉婷</w:t>
      </w:r>
    </w:p>
    <w:p w:rsidR="00457B6B" w:rsidRDefault="00457B6B"/>
    <w:p w:rsidR="00457B6B" w:rsidRDefault="00457B6B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457B6B" w:rsidRDefault="00457B6B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457B6B" w:rsidRDefault="00457B6B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457B6B" w:rsidRDefault="00457B6B"/>
    <w:p w:rsidR="00457B6B" w:rsidRDefault="00457B6B"/>
    <w:p w:rsidR="00457B6B" w:rsidRDefault="00457B6B"/>
    <w:p w:rsidR="00457B6B" w:rsidRDefault="00457B6B">
      <w:pPr>
        <w:rPr>
          <w:b/>
          <w:bCs/>
          <w:sz w:val="24"/>
        </w:rPr>
      </w:pPr>
    </w:p>
    <w:p w:rsidR="00457B6B" w:rsidRDefault="00457B6B">
      <w:pPr>
        <w:rPr>
          <w:b/>
          <w:bCs/>
          <w:sz w:val="24"/>
        </w:rPr>
      </w:pPr>
    </w:p>
    <w:p w:rsidR="00457B6B" w:rsidRDefault="00457B6B"/>
    <w:sectPr w:rsidR="00457B6B" w:rsidSect="0096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667FB"/>
    <w:rsid w:val="002066AA"/>
    <w:rsid w:val="00270DF1"/>
    <w:rsid w:val="00457B6B"/>
    <w:rsid w:val="005308C1"/>
    <w:rsid w:val="00967593"/>
    <w:rsid w:val="009A7386"/>
    <w:rsid w:val="00E9430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微软用户</cp:lastModifiedBy>
  <cp:revision>2</cp:revision>
  <dcterms:created xsi:type="dcterms:W3CDTF">2016-07-26T03:24:00Z</dcterms:created>
  <dcterms:modified xsi:type="dcterms:W3CDTF">2016-07-26T03:24:00Z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