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2" w:rsidRDefault="00EA176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A1762" w:rsidRPr="002976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A1762" w:rsidRPr="002976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Default="00EA17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762" w:rsidRPr="002976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Default="00EA17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1762" w:rsidRPr="002976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Default="00EA17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762" w:rsidRPr="002976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Default="00EA17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762" w:rsidRPr="002976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762" w:rsidRPr="002976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762" w:rsidRPr="002976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分，本月分享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762" w:rsidRPr="002976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1762" w:rsidRPr="002976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1762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762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762" w:rsidRPr="002976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762" w:rsidRPr="0029760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62" w:rsidRPr="0029760C" w:rsidRDefault="00EA17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EA1762" w:rsidRDefault="00EA1762"/>
    <w:p w:rsidR="00EA1762" w:rsidRDefault="00EA1762"/>
    <w:p w:rsidR="00EA1762" w:rsidRDefault="00EA1762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被考评人：李青燕</w:t>
      </w:r>
    </w:p>
    <w:p w:rsidR="00EA1762" w:rsidRDefault="00EA1762"/>
    <w:p w:rsidR="00EA1762" w:rsidRDefault="00EA176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A1762" w:rsidRDefault="00EA1762"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EA1762" w:rsidRDefault="00EA1762"/>
    <w:p w:rsidR="00EA1762" w:rsidRDefault="00EA1762"/>
    <w:sectPr w:rsidR="00EA1762" w:rsidSect="0047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9760C"/>
    <w:rsid w:val="003E25E1"/>
    <w:rsid w:val="00413161"/>
    <w:rsid w:val="00476998"/>
    <w:rsid w:val="00497271"/>
    <w:rsid w:val="00576B19"/>
    <w:rsid w:val="00735AC1"/>
    <w:rsid w:val="00764CB9"/>
    <w:rsid w:val="00784FF3"/>
    <w:rsid w:val="0089243C"/>
    <w:rsid w:val="008D15D3"/>
    <w:rsid w:val="009F1CA2"/>
    <w:rsid w:val="00A27888"/>
    <w:rsid w:val="00B0562B"/>
    <w:rsid w:val="00BF43FA"/>
    <w:rsid w:val="00C820A7"/>
    <w:rsid w:val="00CC74D2"/>
    <w:rsid w:val="00D41702"/>
    <w:rsid w:val="00D9506F"/>
    <w:rsid w:val="00DF7EAE"/>
    <w:rsid w:val="00EA1762"/>
    <w:rsid w:val="00F124CA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2016-01-04T03:35:00Z</dcterms:created>
  <dcterms:modified xsi:type="dcterms:W3CDTF">2016-07-26T02:54:00Z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