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2F" w:rsidRDefault="0046342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6342F" w:rsidRPr="00425FA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6342F" w:rsidRPr="00425FA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Default="0046342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6342F" w:rsidRPr="00425FA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Default="0046342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6342F" w:rsidRPr="00425FA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Default="0046342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6342F" w:rsidRPr="00425FA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Default="0046342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6342F" w:rsidRPr="00425FA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6342F" w:rsidRPr="00425FA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6342F" w:rsidRPr="00425FA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分，本月分享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次以上加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分，最高加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6342F" w:rsidRPr="00425FA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6342F" w:rsidRPr="00425FA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6342F" w:rsidRPr="00425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6342F" w:rsidRPr="00425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分，发现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6342F" w:rsidRPr="00425FA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6342F" w:rsidRPr="00425FA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2F" w:rsidRPr="00425FA1" w:rsidRDefault="004634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46342F" w:rsidRDefault="0046342F"/>
    <w:p w:rsidR="0046342F" w:rsidRDefault="0046342F"/>
    <w:p w:rsidR="0046342F" w:rsidRDefault="0046342F">
      <w:r>
        <w:rPr>
          <w:rFonts w:hint="eastAsia"/>
        </w:rPr>
        <w:t>考评人（店长）：丁偲迪</w:t>
      </w:r>
      <w:r>
        <w:t xml:space="preserve">                                   </w:t>
      </w:r>
      <w:r>
        <w:rPr>
          <w:rFonts w:hint="eastAsia"/>
        </w:rPr>
        <w:t>被考评人：李慧</w:t>
      </w:r>
    </w:p>
    <w:p w:rsidR="0046342F" w:rsidRDefault="0046342F"/>
    <w:p w:rsidR="0046342F" w:rsidRDefault="0046342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6342F" w:rsidRDefault="0046342F">
      <w: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 w:rsidR="0046342F" w:rsidRDefault="0046342F"/>
    <w:p w:rsidR="0046342F" w:rsidRDefault="0046342F"/>
    <w:sectPr w:rsidR="0046342F" w:rsidSect="0013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356F0"/>
    <w:rsid w:val="0042488C"/>
    <w:rsid w:val="00425FA1"/>
    <w:rsid w:val="0046342F"/>
    <w:rsid w:val="00576B19"/>
    <w:rsid w:val="005A65D4"/>
    <w:rsid w:val="005B32A2"/>
    <w:rsid w:val="009E2573"/>
    <w:rsid w:val="00C7625C"/>
    <w:rsid w:val="00CC74D2"/>
    <w:rsid w:val="00D12FFA"/>
    <w:rsid w:val="00D92EEA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F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133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2016-01-04T03:35:00Z</dcterms:created>
  <dcterms:modified xsi:type="dcterms:W3CDTF">2016-07-26T02:57:00Z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