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刘禅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莫晓菊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魏津</w:t>
      </w:r>
    </w:p>
    <w:p>
      <w:pPr>
        <w:jc w:val="left"/>
      </w:pPr>
    </w:p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冯莉</w:t>
      </w:r>
    </w:p>
    <w:p>
      <w:pPr>
        <w:jc w:val="left"/>
      </w:pPr>
    </w:p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郭祥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冯敏会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刘新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江月红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黄茂枢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林思敏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辜瑞琪</w:t>
      </w:r>
    </w:p>
    <w:p>
      <w:pPr>
        <w:jc w:val="left"/>
      </w:pPr>
    </w:p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9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王惠</w:t>
      </w:r>
      <w:bookmarkStart w:id="1" w:name="_GoBack"/>
      <w:bookmarkEnd w:id="1"/>
    </w:p>
    <w:p>
      <w:pPr>
        <w:jc w:val="left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23D8675A"/>
    <w:rsid w:val="2B6526BF"/>
    <w:rsid w:val="33E47230"/>
    <w:rsid w:val="43B15793"/>
    <w:rsid w:val="481A5045"/>
    <w:rsid w:val="68883F0D"/>
    <w:rsid w:val="7039086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2016-07-25T14:42:23Z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