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魏津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杨燕</w:t>
      </w:r>
      <w:bookmarkStart w:id="1" w:name="_GoBack"/>
      <w:bookmarkEnd w:id="1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43306D3"/>
    <w:rsid w:val="0623601E"/>
    <w:rsid w:val="1C2D15AF"/>
    <w:rsid w:val="1EF94F45"/>
    <w:rsid w:val="1FEC634B"/>
    <w:rsid w:val="43B15793"/>
    <w:rsid w:val="6DB97FF8"/>
    <w:rsid w:val="70390867"/>
    <w:rsid w:val="799A625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TotalTime>0</TotalTime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2016-07-25T13:23:36Z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