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1" w:name="_GoBack"/>
            <w:bookmarkEnd w:id="1"/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魏津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杨丽君</w:t>
      </w: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  <w:bookmarkStart w:id="0" w:name="OLE_LINK1"/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43306D3"/>
    <w:rsid w:val="0623601E"/>
    <w:rsid w:val="1C2D15AF"/>
    <w:rsid w:val="1EF94F45"/>
    <w:rsid w:val="1FEC634B"/>
    <w:rsid w:val="43B15793"/>
    <w:rsid w:val="6DB97FF8"/>
    <w:rsid w:val="7039086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TotalTime>0</TotalTime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2016-07-25T13:22:53Z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