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1" w:name="_GoBack"/>
            <w:bookmarkEnd w:id="1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魏津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吴赟涵</w:t>
      </w:r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43306D3"/>
    <w:rsid w:val="0623601E"/>
    <w:rsid w:val="1C2D15AF"/>
    <w:rsid w:val="1EF94F45"/>
    <w:rsid w:val="1FEC634B"/>
    <w:rsid w:val="43B15793"/>
    <w:rsid w:val="45826B85"/>
    <w:rsid w:val="59FE3178"/>
    <w:rsid w:val="6DB97FF8"/>
    <w:rsid w:val="70390867"/>
    <w:rsid w:val="799A625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2016-07-25T13:27:58Z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