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、责任区现场管理混乱，片区或者营运部检查较差（扣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个人销售案例分享荣获公司名次奖励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次，不服从店长安排发送扣发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魏津</w:t>
      </w:r>
      <w:r>
        <w:t xml:space="preserve">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罗丹</w:t>
      </w: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p>
      <w:pPr/>
    </w:p>
    <w:p>
      <w:pPr/>
    </w:p>
    <w:p>
      <w:pPr/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  <w:bookmarkStart w:id="0" w:name="OLE_LINK1"/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2133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6989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5919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2098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3023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4201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2104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2397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2530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1609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4533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2276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）</w:t>
            </w:r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83.5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48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71.5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51.5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53.2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54.9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46.4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61.6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42D6435"/>
    <w:rsid w:val="0623601E"/>
    <w:rsid w:val="1C2D15AF"/>
    <w:rsid w:val="1EF94F45"/>
    <w:rsid w:val="1FEC634B"/>
    <w:rsid w:val="43B15793"/>
    <w:rsid w:val="6DB97FF8"/>
    <w:rsid w:val="70390867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TotalTime>0</TotalTime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2016-07-25T13:20:43Z</dcterms:modified>
  <dc:title>店员考核日常工作表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