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F458F5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F458F5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员工姓名：李宋琴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93</w:t>
            </w:r>
          </w:p>
        </w:tc>
      </w:tr>
      <w:tr w:rsidR="00F458F5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F458F5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F458F5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F458F5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F458F5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F458F5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F458F5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F458F5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F5" w:rsidRDefault="00F458F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F458F5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F5" w:rsidRDefault="00F458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93</w:t>
            </w:r>
          </w:p>
        </w:tc>
      </w:tr>
    </w:tbl>
    <w:p w:rsidR="00F458F5" w:rsidRDefault="00F458F5"/>
    <w:sectPr w:rsidR="00F458F5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7DD5"/>
    <w:rsid w:val="00156D8C"/>
    <w:rsid w:val="00164E32"/>
    <w:rsid w:val="002872DC"/>
    <w:rsid w:val="00340083"/>
    <w:rsid w:val="003478F7"/>
    <w:rsid w:val="003630DE"/>
    <w:rsid w:val="004051E1"/>
    <w:rsid w:val="00526A9C"/>
    <w:rsid w:val="00581FBF"/>
    <w:rsid w:val="00702703"/>
    <w:rsid w:val="00720A7B"/>
    <w:rsid w:val="007241AF"/>
    <w:rsid w:val="00B17295"/>
    <w:rsid w:val="00B26B89"/>
    <w:rsid w:val="00BA027A"/>
    <w:rsid w:val="00BB4E6C"/>
    <w:rsid w:val="00BB7578"/>
    <w:rsid w:val="00BC71F9"/>
    <w:rsid w:val="00D862BE"/>
    <w:rsid w:val="00E036B8"/>
    <w:rsid w:val="00E63F9F"/>
    <w:rsid w:val="00F22C1F"/>
    <w:rsid w:val="00F458F5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2016-01-04T03:35:00Z</dcterms:created>
  <dcterms:modified xsi:type="dcterms:W3CDTF">2016-07-25T06:54:00Z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