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考评人（店长）：刘新</w:t>
      </w:r>
      <w:r>
        <w:t xml:space="preserve">                                   </w:t>
      </w:r>
      <w:r>
        <w:rPr>
          <w:rFonts w:hint="eastAsia"/>
        </w:rPr>
        <w:t>被考评人：王兰兰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考评人（店长）：刘新</w:t>
      </w:r>
      <w:r>
        <w:t xml:space="preserve">                                   </w:t>
      </w:r>
      <w:r>
        <w:rPr>
          <w:rFonts w:hint="eastAsia"/>
        </w:rPr>
        <w:t>被考评人：罗玉萍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0F4DC4"/>
    <w:rsid w:val="001736E9"/>
    <w:rsid w:val="002045CB"/>
    <w:rsid w:val="00252A26"/>
    <w:rsid w:val="00284B02"/>
    <w:rsid w:val="00395EA1"/>
    <w:rsid w:val="003E457D"/>
    <w:rsid w:val="00441BA0"/>
    <w:rsid w:val="00480063"/>
    <w:rsid w:val="004E474A"/>
    <w:rsid w:val="005475FA"/>
    <w:rsid w:val="005536B8"/>
    <w:rsid w:val="00566DBE"/>
    <w:rsid w:val="005E71C7"/>
    <w:rsid w:val="00690615"/>
    <w:rsid w:val="006A7189"/>
    <w:rsid w:val="007F0214"/>
    <w:rsid w:val="00853B57"/>
    <w:rsid w:val="008D1B5C"/>
    <w:rsid w:val="00955738"/>
    <w:rsid w:val="00A35DBC"/>
    <w:rsid w:val="00A70344"/>
    <w:rsid w:val="00A72AEF"/>
    <w:rsid w:val="00B1406C"/>
    <w:rsid w:val="00C646D0"/>
    <w:rsid w:val="00C74D70"/>
    <w:rsid w:val="00CE09E1"/>
    <w:rsid w:val="00D205B2"/>
    <w:rsid w:val="00D921DC"/>
    <w:rsid w:val="00DD4D87"/>
    <w:rsid w:val="00F771DD"/>
    <w:rsid w:val="00FA7878"/>
    <w:rsid w:val="0623601E"/>
    <w:rsid w:val="1C2D15AF"/>
    <w:rsid w:val="1EF94F45"/>
    <w:rsid w:val="1FEC634B"/>
    <w:rsid w:val="212C4D0B"/>
    <w:rsid w:val="43B15793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231</Words>
  <Characters>1319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2016-05-26T01:33:00Z</dcterms:created>
  <dc:creator>Administrator</dc:creator>
  <cp:lastModifiedBy>Administrator</cp:lastModifiedBy>
  <dcterms:modified xsi:type="dcterms:W3CDTF">2016-06-25T07:48:43Z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