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A7" w:rsidRDefault="00C46DA7">
      <w:pPr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3</w:t>
      </w:r>
    </w:p>
    <w:p w:rsidR="00C46DA7" w:rsidRDefault="00C46DA7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C46DA7" w:rsidRPr="0064198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46DA7" w:rsidRPr="0064198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Default="00C46DA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46DA7" w:rsidRPr="0064198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Default="00C46DA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 w:rsidRPr="0064198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6DA7" w:rsidRPr="0064198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Default="00C46DA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46DA7" w:rsidRPr="0064198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Default="00C46DA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46DA7" w:rsidRPr="0064198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 w:rsidRPr="0064198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6DA7" w:rsidRPr="0064198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46DA7" w:rsidRPr="0064198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64198C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 w:rsidRPr="0064198C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 w:rsidRPr="0064198C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 w:rsidRPr="0064198C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64198C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 w:rsidRPr="0064198C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64198C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46DA7" w:rsidRPr="0064198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 w:rsidRPr="0064198C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 w:rsidRPr="0064198C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64198C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46DA7" w:rsidRPr="0064198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64198C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、双手行动按要求执行，月平均一单一品率在</w:t>
            </w:r>
            <w:r w:rsidRPr="0064198C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 w:rsidRPr="0064198C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C46DA7" w:rsidRPr="0064198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 w:rsidRPr="0064198C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、个人黄金单品任务完成率在</w:t>
            </w:r>
            <w:r w:rsidRPr="0064198C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75%</w:t>
            </w:r>
            <w:r w:rsidRPr="0064198C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46DA7" w:rsidRPr="0064198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64198C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、员工执行力情况。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46DA7" w:rsidRPr="0064198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6DA7" w:rsidRPr="0064198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</w:tbl>
    <w:p w:rsidR="00C46DA7" w:rsidRDefault="00C46DA7"/>
    <w:p w:rsidR="00C46DA7" w:rsidRDefault="00C46DA7"/>
    <w:p w:rsidR="00C46DA7" w:rsidRDefault="00C46DA7">
      <w:r>
        <w:rPr>
          <w:rFonts w:hint="eastAsia"/>
        </w:rPr>
        <w:t>考评人（店长）：宋留艺</w:t>
      </w:r>
      <w:r>
        <w:t xml:space="preserve">                                   </w:t>
      </w:r>
      <w:r>
        <w:rPr>
          <w:rFonts w:hint="eastAsia"/>
        </w:rPr>
        <w:t>被考评人：潘正波</w:t>
      </w:r>
    </w:p>
    <w:p w:rsidR="00C46DA7" w:rsidRDefault="00C46DA7"/>
    <w:p w:rsidR="00C46DA7" w:rsidRDefault="00C46DA7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C46DA7" w:rsidRDefault="00C46DA7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C46DA7" w:rsidRDefault="00C46DA7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C46DA7" w:rsidRDefault="00C46DA7"/>
    <w:p w:rsidR="00C46DA7" w:rsidRDefault="00C46DA7"/>
    <w:p w:rsidR="00C46DA7" w:rsidRDefault="00C46DA7"/>
    <w:p w:rsidR="00C46DA7" w:rsidRDefault="00C46DA7"/>
    <w:p w:rsidR="00C46DA7" w:rsidRDefault="00C46DA7"/>
    <w:p w:rsidR="00C46DA7" w:rsidRDefault="00C46DA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C46DA7" w:rsidRPr="0064198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46DA7" w:rsidRPr="0064198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Default="00C46DA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6DA7" w:rsidRPr="0064198C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Default="00C46DA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6DA7" w:rsidRPr="0064198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Default="00C46DA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6DA7" w:rsidRPr="0064198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6DA7" w:rsidRPr="0064198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6DA7" w:rsidRPr="0064198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6DA7" w:rsidRPr="0064198C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6DA7" w:rsidRPr="0064198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6DA7" w:rsidRPr="0064198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6DA7" w:rsidRPr="0064198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6DA7" w:rsidRPr="0064198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Default="00C46DA7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6DA7" w:rsidRPr="0064198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Default="00C46DA7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、门店有过期药品未及时下架。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4198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A7" w:rsidRPr="0064198C" w:rsidRDefault="00C46D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46DA7" w:rsidRDefault="00C46DA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C46DA7" w:rsidRDefault="00C46DA7">
      <w:pPr>
        <w:rPr>
          <w:b/>
          <w:bCs/>
          <w:sz w:val="24"/>
        </w:rPr>
      </w:pPr>
    </w:p>
    <w:p w:rsidR="00C46DA7" w:rsidRDefault="00C46DA7">
      <w:pPr>
        <w:rPr>
          <w:b/>
          <w:bCs/>
          <w:sz w:val="24"/>
        </w:rPr>
      </w:pPr>
    </w:p>
    <w:p w:rsidR="00C46DA7" w:rsidRDefault="00C46DA7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C46DA7" w:rsidRDefault="00C46DA7">
      <w:pPr>
        <w:jc w:val="left"/>
      </w:pPr>
    </w:p>
    <w:p w:rsidR="00C46DA7" w:rsidRDefault="00C46DA7"/>
    <w:p w:rsidR="00C46DA7" w:rsidRDefault="00C46DA7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C46DA7" w:rsidRDefault="00C46DA7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C46DA7" w:rsidRDefault="00C46DA7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C46DA7" w:rsidRDefault="00C46DA7"/>
    <w:sectPr w:rsidR="00C46DA7" w:rsidSect="005D2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317710"/>
    <w:rsid w:val="00564B87"/>
    <w:rsid w:val="005D25CF"/>
    <w:rsid w:val="0064198C"/>
    <w:rsid w:val="00C46DA7"/>
    <w:rsid w:val="00D3405D"/>
    <w:rsid w:val="00D353DC"/>
    <w:rsid w:val="00FB1C31"/>
    <w:rsid w:val="00FD7B2E"/>
    <w:rsid w:val="0623601E"/>
    <w:rsid w:val="08873AF9"/>
    <w:rsid w:val="0D5F7110"/>
    <w:rsid w:val="0FDF69EA"/>
    <w:rsid w:val="1579470B"/>
    <w:rsid w:val="1C2D15AF"/>
    <w:rsid w:val="1EF94F45"/>
    <w:rsid w:val="1FEC634B"/>
    <w:rsid w:val="267A6837"/>
    <w:rsid w:val="3A9721F7"/>
    <w:rsid w:val="3B6163A9"/>
    <w:rsid w:val="43B15793"/>
    <w:rsid w:val="46A074CC"/>
    <w:rsid w:val="47B54D1C"/>
    <w:rsid w:val="49AD4562"/>
    <w:rsid w:val="5A9E2491"/>
    <w:rsid w:val="5E2959DF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5C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228</Words>
  <Characters>1305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User</cp:lastModifiedBy>
  <cp:revision>3</cp:revision>
  <dcterms:created xsi:type="dcterms:W3CDTF">2016-06-25T03:17:00Z</dcterms:created>
  <dcterms:modified xsi:type="dcterms:W3CDTF">2016-06-25T03:22:00Z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