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0" w:rsidRDefault="00C646D0">
      <w:pPr>
        <w:rPr>
          <w:b/>
          <w:bCs/>
          <w:color w:val="000000"/>
          <w:sz w:val="24"/>
        </w:rPr>
      </w:pPr>
    </w:p>
    <w:p w:rsidR="00C646D0" w:rsidRDefault="00C646D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46D0" w:rsidRPr="006A71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46D0" w:rsidRPr="006A71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46D0" w:rsidRPr="006A71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46D0" w:rsidRPr="006A71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46D0" w:rsidRPr="006A71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C646D0" w:rsidRDefault="00C646D0"/>
    <w:p w:rsidR="00C646D0" w:rsidRDefault="00C646D0"/>
    <w:p w:rsidR="00C646D0" w:rsidRDefault="00C646D0">
      <w:r>
        <w:rPr>
          <w:rFonts w:hint="eastAsia"/>
        </w:rPr>
        <w:t>考评人（店长）：刘新</w:t>
      </w:r>
      <w:r>
        <w:t xml:space="preserve">                                   </w:t>
      </w:r>
      <w:r>
        <w:rPr>
          <w:rFonts w:hint="eastAsia"/>
        </w:rPr>
        <w:t>被考评人：王兰兰</w:t>
      </w:r>
    </w:p>
    <w:p w:rsidR="00C646D0" w:rsidRDefault="00C646D0"/>
    <w:p w:rsidR="00C646D0" w:rsidRDefault="00C646D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646D0" w:rsidRDefault="00C646D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646D0" w:rsidRDefault="00C646D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646D0" w:rsidRDefault="00C646D0"/>
    <w:p w:rsidR="00C646D0" w:rsidRDefault="00C646D0"/>
    <w:p w:rsidR="00C646D0" w:rsidRDefault="00C646D0"/>
    <w:p w:rsidR="00C646D0" w:rsidRDefault="00C646D0"/>
    <w:p w:rsidR="00C646D0" w:rsidRDefault="00C646D0"/>
    <w:p w:rsidR="00C646D0" w:rsidRDefault="00C646D0" w:rsidP="004E474A">
      <w:pPr>
        <w:rPr>
          <w:b/>
          <w:bCs/>
          <w:color w:val="000000"/>
          <w:sz w:val="24"/>
        </w:rPr>
      </w:pPr>
    </w:p>
    <w:p w:rsidR="00C646D0" w:rsidRDefault="00C646D0" w:rsidP="004E474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46D0" w:rsidRPr="006A7189" w:rsidTr="00853B5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46D0" w:rsidRPr="006A7189" w:rsidTr="00853B5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853B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 w:rsidTr="00853B5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853B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 w:rsidTr="00853B5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853B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 w:rsidTr="00853B5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853B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 w:rsidTr="00853B5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46D0" w:rsidRPr="006A7189" w:rsidTr="00853B5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46D0" w:rsidRPr="006A7189" w:rsidTr="00853B5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 w:rsidTr="00853B5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46D0" w:rsidRPr="006A7189" w:rsidTr="00853B5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 w:rsidTr="00853B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 w:rsidTr="00853B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46D0" w:rsidRPr="006A7189" w:rsidTr="00853B5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46D0" w:rsidRPr="006A7189" w:rsidTr="00853B5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6A7189" w:rsidRDefault="00C646D0" w:rsidP="00853B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C646D0" w:rsidRDefault="00C646D0" w:rsidP="004E474A"/>
    <w:p w:rsidR="00C646D0" w:rsidRDefault="00C646D0" w:rsidP="004E474A"/>
    <w:p w:rsidR="00C646D0" w:rsidRDefault="00C646D0" w:rsidP="004E474A">
      <w:r>
        <w:rPr>
          <w:rFonts w:hint="eastAsia"/>
        </w:rPr>
        <w:t>考评人（店长）：刘新</w:t>
      </w:r>
      <w:r>
        <w:t xml:space="preserve">                                   </w:t>
      </w:r>
      <w:r>
        <w:rPr>
          <w:rFonts w:hint="eastAsia"/>
        </w:rPr>
        <w:t>被考评人：罗玉萍</w:t>
      </w:r>
    </w:p>
    <w:p w:rsidR="00C646D0" w:rsidRDefault="00C646D0" w:rsidP="004E474A"/>
    <w:p w:rsidR="00C646D0" w:rsidRDefault="00C646D0" w:rsidP="004E474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646D0" w:rsidRDefault="00C646D0" w:rsidP="004E474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646D0" w:rsidRDefault="00C646D0" w:rsidP="004E474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</w:t>
      </w:r>
    </w:p>
    <w:p w:rsidR="00C646D0" w:rsidRDefault="00C646D0" w:rsidP="004E474A"/>
    <w:p w:rsidR="00C646D0" w:rsidRDefault="00C646D0" w:rsidP="004E474A"/>
    <w:p w:rsidR="00C646D0" w:rsidRDefault="00C646D0" w:rsidP="004E474A"/>
    <w:sectPr w:rsidR="00C646D0" w:rsidSect="008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5F5D"/>
    <w:rsid w:val="000F4DC4"/>
    <w:rsid w:val="001736E9"/>
    <w:rsid w:val="002045CB"/>
    <w:rsid w:val="00252A26"/>
    <w:rsid w:val="00284B02"/>
    <w:rsid w:val="00395EA1"/>
    <w:rsid w:val="003E457D"/>
    <w:rsid w:val="00441BA0"/>
    <w:rsid w:val="00480063"/>
    <w:rsid w:val="004E474A"/>
    <w:rsid w:val="005475FA"/>
    <w:rsid w:val="005536B8"/>
    <w:rsid w:val="00566DBE"/>
    <w:rsid w:val="005E71C7"/>
    <w:rsid w:val="00690615"/>
    <w:rsid w:val="006A7189"/>
    <w:rsid w:val="007F0214"/>
    <w:rsid w:val="00853B57"/>
    <w:rsid w:val="008D1B5C"/>
    <w:rsid w:val="00955738"/>
    <w:rsid w:val="00A35DBC"/>
    <w:rsid w:val="00A70344"/>
    <w:rsid w:val="00A72AEF"/>
    <w:rsid w:val="00B1406C"/>
    <w:rsid w:val="00C646D0"/>
    <w:rsid w:val="00C74D70"/>
    <w:rsid w:val="00CE09E1"/>
    <w:rsid w:val="00D205B2"/>
    <w:rsid w:val="00D921DC"/>
    <w:rsid w:val="00DD4D87"/>
    <w:rsid w:val="00F771DD"/>
    <w:rsid w:val="00FA7878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2016-05-26T01:33:00Z</dcterms:created>
  <dcterms:modified xsi:type="dcterms:W3CDTF">2016-05-26T01:33:00Z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