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魏津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张小琼</w:t>
      </w:r>
      <w:bookmarkStart w:id="0" w:name="_GoBack"/>
      <w:bookmarkEnd w:id="0"/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、门店中药二厂板蓝根，夏桑菊冲剂总量销售同比下滑（下滑扣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存量门店销售同比下滑扣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存量门店毛利同比下滑扣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、解决问题能力，有店员投诉或者其他部门反映不作为或者推托（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文件执行力强弱，门店执行力以及店长个人执行力强弱（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25F5D"/>
    <w:rsid w:val="002045CB"/>
    <w:rsid w:val="00252A26"/>
    <w:rsid w:val="00284B02"/>
    <w:rsid w:val="00395EA1"/>
    <w:rsid w:val="00441BA0"/>
    <w:rsid w:val="00480063"/>
    <w:rsid w:val="005475FA"/>
    <w:rsid w:val="005536B8"/>
    <w:rsid w:val="00566DBE"/>
    <w:rsid w:val="005E71C7"/>
    <w:rsid w:val="00690615"/>
    <w:rsid w:val="006A7189"/>
    <w:rsid w:val="008D1B5C"/>
    <w:rsid w:val="00955738"/>
    <w:rsid w:val="00A35DBC"/>
    <w:rsid w:val="00A72AEF"/>
    <w:rsid w:val="00B1406C"/>
    <w:rsid w:val="00D921DC"/>
    <w:rsid w:val="00DD4D87"/>
    <w:rsid w:val="00F771DD"/>
    <w:rsid w:val="01787CFA"/>
    <w:rsid w:val="0623601E"/>
    <w:rsid w:val="0A510FB7"/>
    <w:rsid w:val="1C2D15AF"/>
    <w:rsid w:val="1EF94F45"/>
    <w:rsid w:val="1FEC634B"/>
    <w:rsid w:val="43B15793"/>
    <w:rsid w:val="7039086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211</Words>
  <Characters>1209</Characters>
  <Lines>0</Lines>
  <Paragraphs>0</Paragraphs>
  <TotalTime>0</TotalTime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2016-05-23T05:03:00Z</dcterms:created>
  <dc:creator>Administrator</dc:creator>
  <cp:lastModifiedBy>wei</cp:lastModifiedBy>
  <dcterms:modified xsi:type="dcterms:W3CDTF">2016-05-24T14:23:42Z</dcterms:modified>
  <dc:title>店员考核日常工作表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