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李俊荣</w:t>
      </w:r>
      <w:r>
        <w:rPr>
          <w:rFonts w:hint="eastAsia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1787CFA"/>
    <w:rsid w:val="0623601E"/>
    <w:rsid w:val="0A510FB7"/>
    <w:rsid w:val="1A26772D"/>
    <w:rsid w:val="1C2D15AF"/>
    <w:rsid w:val="1EF94F45"/>
    <w:rsid w:val="1FEC634B"/>
    <w:rsid w:val="43B15793"/>
    <w:rsid w:val="70390867"/>
    <w:rsid w:val="7C5824C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wei</cp:lastModifiedBy>
  <dcterms:modified xsi:type="dcterms:W3CDTF">2016-05-24T14:33:08Z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