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康诗琪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1787CFA"/>
    <w:rsid w:val="0623601E"/>
    <w:rsid w:val="0A510FB7"/>
    <w:rsid w:val="1A26772D"/>
    <w:rsid w:val="1C2D15AF"/>
    <w:rsid w:val="1EF94F45"/>
    <w:rsid w:val="1FEC634B"/>
    <w:rsid w:val="241273CB"/>
    <w:rsid w:val="2E741BE0"/>
    <w:rsid w:val="43B15793"/>
    <w:rsid w:val="62B55C6B"/>
    <w:rsid w:val="70390867"/>
    <w:rsid w:val="7C5824C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wei</cp:lastModifiedBy>
  <dcterms:modified xsi:type="dcterms:W3CDTF">2016-05-24T14:43:17Z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