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EE" w:rsidRPr="00A353F1" w:rsidRDefault="00967CEE" w:rsidP="0053056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抗生素</w:t>
      </w:r>
      <w:r w:rsidRPr="00A353F1">
        <w:rPr>
          <w:rFonts w:ascii="方正小标宋_GBK" w:eastAsia="方正小标宋_GBK" w:hint="eastAsia"/>
          <w:sz w:val="44"/>
          <w:szCs w:val="44"/>
        </w:rPr>
        <w:t>类处方药品目录</w:t>
      </w:r>
      <w:r>
        <w:rPr>
          <w:rFonts w:ascii="方正小标宋_GBK" w:eastAsia="方正小标宋_GBK" w:hint="eastAsia"/>
          <w:sz w:val="44"/>
          <w:szCs w:val="44"/>
        </w:rPr>
        <w:t>（</w:t>
      </w:r>
      <w:r>
        <w:rPr>
          <w:rFonts w:ascii="方正小标宋_GBK" w:eastAsia="方正小标宋_GBK"/>
          <w:sz w:val="44"/>
          <w:szCs w:val="44"/>
        </w:rPr>
        <w:t>225</w:t>
      </w:r>
      <w:r>
        <w:rPr>
          <w:rFonts w:ascii="方正小标宋_GBK" w:eastAsia="方正小标宋_GBK" w:hint="eastAsia"/>
          <w:sz w:val="44"/>
          <w:szCs w:val="44"/>
        </w:rPr>
        <w:t>个</w:t>
      </w:r>
      <w:r>
        <w:rPr>
          <w:rFonts w:ascii="方正小标宋_GBK" w:eastAsia="方正小标宋_GBK"/>
          <w:sz w:val="44"/>
          <w:szCs w:val="4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4258"/>
      </w:tblGrid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A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阿米卡星滴眼液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阿米卡星洗剂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阿莫西林分散片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阿莫西林咀嚼片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阿莫西林克拉维酸钾干混悬剂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阿莫西林克拉维酸钾颗粒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阿莫西林克拉维酸钾片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阿莫西林片（羟氨苄青霉素片）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阿莫西林舒巴坦匹酯片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阿莫西林舒巴坦片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阿奇霉素分散片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阿奇霉素干混悬剂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阿奇霉素胶囊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阿奇霉素颗粒剂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阿奇霉素片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阿奇霉素细粒剂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氨苄西林胶囊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氨苄西林颗粒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(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氨苄西林干混悬剂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氨苄西林片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B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苯唑西林钠胶囊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苯唑西林钠片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丙酸交沙霉素干糖浆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丙酸交沙霉素颗粒剂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C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醋酸麦迪霉素颗粒剂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D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单硫酸卡那霉素颗粒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地红霉素肠溶胶囊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地红霉素肠溶片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E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二维四环素甲氧苄啶片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F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氟氯西林钠胶囊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氟氯西林片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复方硫酸新霉素滴眼液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复方氯霉素栓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复方氯霉素阴道泡腾片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复方氢化可的松新霉素乳膏</w:t>
            </w:r>
          </w:p>
        </w:tc>
      </w:tr>
      <w:tr w:rsidR="00967CEE" w:rsidRPr="00A46F4B" w:rsidTr="00D129DF">
        <w:trPr>
          <w:trHeight w:val="678"/>
        </w:trPr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复方庆大霉素膜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复方四环素片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富马酸阿奇霉素片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H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海他西林钾片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红霉素肠溶胶囊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红霉素肠溶片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红霉素肠溶散剂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琥乙红霉素分散片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琥乙红霉素咀嚼片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琥乙红霉素颗粒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琥乙红霉素片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环酯红霉素片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J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甲苯磺酸舒他西林胶囊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甲苯磺酸舒他西林颗粒剂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甲砜霉素胶囊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甲苯磺酸舒他西林片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甲砜霉素片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甲砜霉素颗粒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交沙霉素胶囊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交沙霉素颗粒剂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K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克拉霉素分散片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克拉霉素干混悬剂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克拉霉素胶囊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克拉霉素缓释片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克拉霉素片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克拉霉素颗粒剂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L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林可霉素维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B6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乳膏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磷霉素钙甲氧苄啶胶囊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磷霉素氨丁三醇散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磷霉素钙颗粒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磷霉素钙胶囊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硫酸卡那霉素滴眼液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硫酸巴龙霉素片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硫酸卡那霉素片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硫酸卡那霉素胶囊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硫酸庆大霉素二氧化锆缓释丸链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硫酸卡那霉素软膏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硫酸庆大霉素碱式硝酸铋胶囊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硫酸庆大霉素缓释片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硫酸庆大霉素咀嚼片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硫酸庆大霉素口服液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硫酸小诺霉素滴眼液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硫酸庆大霉素片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硫酸小诺霉素口服液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硫酸小诺霉素干糖浆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硫酸新霉素滴眼液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硫酸小诺霉素片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硫酸粘菌素颗粒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硫酸新霉素片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硫酸粘菌素片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氯霉素搽剂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氯霉素耳栓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氯霉素耳丸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氯霉素控释眼丸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氯霉素眼膏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氯霉素软胶囊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氯唑西林钠颗粒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氯唑西林钠胶囊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罗红霉素干混悬剂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罗红霉素分散片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罗红霉素颗粒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罗红霉素胶囊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罗红霉素细粒剂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罗红霉素片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螺旋霉素片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M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麦迪霉素胶囊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麦迪霉素片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P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匹美西林胶囊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匹美西林片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Q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青霉素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V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钾分散片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青霉素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V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钾胶囊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青霉素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V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钾颗粒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青霉素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V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钾口服液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青霉素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V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钾混悬剂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青霉素</w:t>
            </w:r>
            <w:r w:rsidRPr="00DB64FA">
              <w:rPr>
                <w:rFonts w:ascii="方正仿宋_GBK" w:eastAsia="方正仿宋_GBK" w:hAnsi="Times New Roman"/>
                <w:sz w:val="28"/>
                <w:szCs w:val="28"/>
              </w:rPr>
              <w:t>V</w:t>
            </w: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钾片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氢化可的松新霉素滴耳液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庆大霉素氟米龙滴眼液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庆大霉素普鲁卡因胶囊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庆大霉素双氯芬酸钠滴眼液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庆大霉素碳酸铋胶囊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曲安奈德新霉素贴膏</w:t>
            </w: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R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乳糖酸克拉霉素胶囊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967CEE" w:rsidRPr="00AA10A1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S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舒他西林干混悬剂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双氯西林胶囊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四环素甲氧苄啶胶囊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967CEE" w:rsidRPr="00A46F4B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T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泰利霉素片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头孢氨苄缓释胶囊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头孢氨苄缓释片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头孢氨苄甲氧苄啶胶囊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头孢氨苄甲氧苄啶颗粒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头孢氨苄泡腾片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头孢氨苄片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头孢泊肟匹酯片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头孢泊肟酯干混悬剂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头孢泊肟酯片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头孢地尼胶囊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头孢地尼颗粒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头孢呋辛酯分散片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头孢呋辛酯干混悬剂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头孢呋辛酯胶囊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头孢呋辛酯片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头孢克罗泡腾片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头孢克洛分散片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头孢克洛缓释胶囊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头孢克洛缓释片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头孢克洛片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头孢克肟分散片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头孢克肟胶囊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头孢克肟颗粒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头孢克肟片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头孢拉定干混悬剂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头孢拉定胶囊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头孢拉定颗粒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头孢拉定片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头孢羟氨苄甲氧苄啶胶囊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头孢羟氨苄胶囊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头孢羟氨苄颗粒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头孢羟氨苄片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头孢沙定胶囊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头孢特仑新戊酯片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头孢妥仑匹酯片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土霉素软膏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托西酸舒他西林片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妥布霉素滴眼液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967CEE" w:rsidRPr="00A46F4B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X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小儿用阿奇霉素干混悬剂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新地松眼膏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新霉素氟轻松乳膏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967CEE" w:rsidRPr="00A46F4B" w:rsidTr="00D129DF">
        <w:tc>
          <w:tcPr>
            <w:tcW w:w="8522" w:type="dxa"/>
            <w:gridSpan w:val="2"/>
            <w:vAlign w:val="center"/>
          </w:tcPr>
          <w:p w:rsidR="00967CEE" w:rsidRPr="00AA10A1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AA10A1">
              <w:rPr>
                <w:rFonts w:ascii="方正小标宋_GBK" w:eastAsia="方正小标宋_GBK" w:hAnsi="Times New Roman"/>
                <w:sz w:val="32"/>
                <w:szCs w:val="32"/>
              </w:rPr>
              <w:t>Y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盐酸巴氨西林片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盐酸巴坎西林片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盐酸多西环素肠溶胶囊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盐酸多西环素胶囊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盐酸多西环素片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盐酸胍甲环素胶囊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盐酸胍甲环素片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盐酸克林霉素胶囊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盐酸克林霉素溶液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盐酸克林霉素棕榈酸酯分散片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盐酸克林霉素棕榈酸酯颗粒剂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盐酸林可霉素滴耳液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盐酸林可霉素滴眼液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盐酸林可霉素口服溶液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盐酸林可霉素溶液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盐酸林可霉素软膏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盐酸林可霉素栓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盐酸美他环素胶囊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盐酸美他环素片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盐酸米诺环素胶囊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盐酸米诺环素片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盐酸米诺环素软膏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盐酸米诺环素牙用缓释膜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盐酸莫西沙星片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盐酸四环素胶囊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盐酸四环素片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盐酸头孢他美酯干混悬剂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盐酸头孢他美酯胶囊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盐酸头孢他美酯片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盐酸土霉素胶囊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盐酸土霉素片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依托红霉素胶囊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依托红霉素颗粒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依托红霉素片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乙酰吉他霉素干糖浆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乙酰吉他霉素含片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乙酰吉他霉素胶囊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乙酰吉他霉素颗粒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乙酰螺旋霉素胶囊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乙酰螺旋霉素片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乙酰麦迪霉素干糖浆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乙酰麦迪霉素颗粒剂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乙酰麦迪霉素片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硬脂酸红霉素胶囊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硬脂酸红霉素颗粒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硬脂酸红霉素片</w:t>
            </w:r>
          </w:p>
        </w:tc>
      </w:tr>
      <w:tr w:rsidR="00967CEE" w:rsidRPr="00A46F4B" w:rsidTr="00D129DF">
        <w:tc>
          <w:tcPr>
            <w:tcW w:w="8522" w:type="dxa"/>
            <w:gridSpan w:val="2"/>
            <w:vAlign w:val="center"/>
          </w:tcPr>
          <w:p w:rsidR="00967CEE" w:rsidRPr="00BB26D3" w:rsidRDefault="00967CEE" w:rsidP="00D129DF">
            <w:pPr>
              <w:spacing w:line="360" w:lineRule="auto"/>
              <w:jc w:val="center"/>
              <w:rPr>
                <w:rFonts w:ascii="方正小标宋_GBK" w:eastAsia="方正小标宋_GBK" w:hAnsi="Times New Roman"/>
                <w:sz w:val="32"/>
                <w:szCs w:val="32"/>
              </w:rPr>
            </w:pPr>
            <w:r w:rsidRPr="00BB26D3">
              <w:rPr>
                <w:rFonts w:ascii="方正小标宋_GBK" w:eastAsia="方正小标宋_GBK" w:hAnsi="Times New Roman"/>
                <w:sz w:val="32"/>
                <w:szCs w:val="32"/>
              </w:rPr>
              <w:t>Z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棕榈氯霉素颗粒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棕榈氯霉素片</w:t>
            </w:r>
          </w:p>
        </w:tc>
      </w:tr>
      <w:tr w:rsidR="00967CEE" w:rsidRPr="00A46F4B" w:rsidTr="00D129DF">
        <w:tc>
          <w:tcPr>
            <w:tcW w:w="4264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DB64FA">
              <w:rPr>
                <w:rFonts w:ascii="方正仿宋_GBK" w:eastAsia="方正仿宋_GBK" w:hAnsi="Times New Roman" w:hint="eastAsia"/>
                <w:sz w:val="28"/>
                <w:szCs w:val="28"/>
              </w:rPr>
              <w:t>棕榈氯霉素混悬液</w:t>
            </w:r>
          </w:p>
        </w:tc>
        <w:tc>
          <w:tcPr>
            <w:tcW w:w="4258" w:type="dxa"/>
            <w:vAlign w:val="center"/>
          </w:tcPr>
          <w:p w:rsidR="00967CEE" w:rsidRPr="00DB64FA" w:rsidRDefault="00967CEE" w:rsidP="00D129DF">
            <w:pPr>
              <w:spacing w:line="360" w:lineRule="auto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</w:tbl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 w:rsidP="0053056E">
      <w:pPr>
        <w:ind w:firstLine="705"/>
      </w:pPr>
    </w:p>
    <w:p w:rsidR="00967CEE" w:rsidRDefault="00967CEE">
      <w:bookmarkStart w:id="0" w:name="_GoBack"/>
      <w:bookmarkEnd w:id="0"/>
    </w:p>
    <w:sectPr w:rsidR="00967CEE" w:rsidSect="0079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56E"/>
    <w:rsid w:val="0053056E"/>
    <w:rsid w:val="00791C7A"/>
    <w:rsid w:val="00967CEE"/>
    <w:rsid w:val="00A353F1"/>
    <w:rsid w:val="00A46F4B"/>
    <w:rsid w:val="00AA10A1"/>
    <w:rsid w:val="00B26802"/>
    <w:rsid w:val="00BB26D3"/>
    <w:rsid w:val="00C0542F"/>
    <w:rsid w:val="00CE4850"/>
    <w:rsid w:val="00D129DF"/>
    <w:rsid w:val="00DB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6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320</Words>
  <Characters>1826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抗生素类处方药品目录（225个)</dc:title>
  <dc:subject/>
  <dc:creator>熊亚兰</dc:creator>
  <cp:keywords/>
  <dc:description/>
  <cp:lastModifiedBy>user</cp:lastModifiedBy>
  <cp:revision>2</cp:revision>
  <cp:lastPrinted>2016-03-07T04:00:00Z</cp:lastPrinted>
  <dcterms:created xsi:type="dcterms:W3CDTF">2016-03-07T04:03:00Z</dcterms:created>
  <dcterms:modified xsi:type="dcterms:W3CDTF">2016-03-07T04:03:00Z</dcterms:modified>
</cp:coreProperties>
</file>