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0F" w:rsidRDefault="00AE3A0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E3A0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3A0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A0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A0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3A0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E3A0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3A0F" w:rsidRDefault="00AE3A0F"/>
    <w:p w:rsidR="00AE3A0F" w:rsidRDefault="00AE3A0F"/>
    <w:p w:rsidR="00AE3A0F" w:rsidRDefault="00AE3A0F"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 w:rsidR="00AE3A0F" w:rsidRDefault="00AE3A0F"/>
    <w:p w:rsidR="00AE3A0F" w:rsidRDefault="00AE3A0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E3A0F" w:rsidRDefault="00AE3A0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E3A0F" w:rsidRDefault="00AE3A0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 w:rsidR="00AE3A0F" w:rsidRDefault="00AE3A0F">
      <w:pPr>
        <w:jc w:val="center"/>
        <w:rPr>
          <w:b/>
          <w:bCs/>
          <w:color w:val="000000"/>
          <w:sz w:val="28"/>
          <w:szCs w:val="28"/>
        </w:rPr>
      </w:pPr>
    </w:p>
    <w:p w:rsidR="00AE3A0F" w:rsidRDefault="00AE3A0F">
      <w:pPr>
        <w:jc w:val="center"/>
        <w:rPr>
          <w:b/>
          <w:bCs/>
          <w:color w:val="000000"/>
          <w:sz w:val="28"/>
          <w:szCs w:val="28"/>
        </w:rPr>
      </w:pPr>
    </w:p>
    <w:p w:rsidR="00AE3A0F" w:rsidRDefault="00AE3A0F">
      <w:pPr>
        <w:jc w:val="center"/>
        <w:rPr>
          <w:b/>
          <w:bCs/>
          <w:color w:val="000000"/>
          <w:sz w:val="28"/>
          <w:szCs w:val="28"/>
        </w:rPr>
      </w:pPr>
    </w:p>
    <w:p w:rsidR="00AE3A0F" w:rsidRDefault="00AE3A0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E3A0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3A0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A0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3A0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3A0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3A0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E3A0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AE3A0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3A0F" w:rsidRDefault="00AE3A0F"/>
    <w:p w:rsidR="00AE3A0F" w:rsidRDefault="00AE3A0F"/>
    <w:p w:rsidR="00AE3A0F" w:rsidRDefault="00AE3A0F"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被考评人：聂丽</w:t>
      </w:r>
    </w:p>
    <w:p w:rsidR="00AE3A0F" w:rsidRDefault="00AE3A0F"/>
    <w:p w:rsidR="00AE3A0F" w:rsidRDefault="00AE3A0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E3A0F" w:rsidRDefault="00AE3A0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E3A0F" w:rsidRDefault="00AE3A0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E3A0F" w:rsidRDefault="00AE3A0F">
      <w:pPr>
        <w:rPr>
          <w:b/>
          <w:bCs/>
          <w:sz w:val="24"/>
        </w:rPr>
      </w:pPr>
    </w:p>
    <w:p w:rsidR="00AE3A0F" w:rsidRDefault="00AE3A0F">
      <w:pPr>
        <w:rPr>
          <w:b/>
          <w:bCs/>
          <w:sz w:val="24"/>
        </w:rPr>
      </w:pPr>
    </w:p>
    <w:p w:rsidR="00AE3A0F" w:rsidRDefault="00AE3A0F">
      <w:pPr>
        <w:rPr>
          <w:b/>
          <w:bCs/>
          <w:sz w:val="24"/>
        </w:rPr>
      </w:pPr>
    </w:p>
    <w:p w:rsidR="00AE3A0F" w:rsidRDefault="00AE3A0F">
      <w:pPr>
        <w:rPr>
          <w:b/>
          <w:bCs/>
          <w:sz w:val="24"/>
        </w:rPr>
      </w:pPr>
    </w:p>
    <w:p w:rsidR="00AE3A0F" w:rsidRDefault="00AE3A0F">
      <w:pPr>
        <w:rPr>
          <w:b/>
          <w:bCs/>
          <w:sz w:val="24"/>
        </w:rPr>
      </w:pPr>
    </w:p>
    <w:p w:rsidR="00AE3A0F" w:rsidRDefault="00AE3A0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AE3A0F" w:rsidRDefault="00AE3A0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E3A0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3A0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3A0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3A0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3A0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3A0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3A0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0F" w:rsidRDefault="00AE3A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3A0F" w:rsidRDefault="00AE3A0F">
      <w:pPr>
        <w:rPr>
          <w:b/>
          <w:bCs/>
          <w:sz w:val="24"/>
        </w:rPr>
      </w:pPr>
    </w:p>
    <w:p w:rsidR="00AE3A0F" w:rsidRDefault="00AE3A0F">
      <w:pPr>
        <w:jc w:val="left"/>
      </w:pPr>
      <w:r>
        <w:rPr>
          <w:rFonts w:hint="eastAsia"/>
        </w:rPr>
        <w:t>：</w:t>
      </w:r>
    </w:p>
    <w:p w:rsidR="00AE3A0F" w:rsidRDefault="00AE3A0F">
      <w:pPr>
        <w:jc w:val="left"/>
      </w:pPr>
    </w:p>
    <w:p w:rsidR="00AE3A0F" w:rsidRDefault="00AE3A0F"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AE3A0F" w:rsidRDefault="00AE3A0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E3A0F" w:rsidRDefault="00AE3A0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E3A0F" w:rsidRDefault="00AE3A0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E3A0F" w:rsidRDefault="00AE3A0F"/>
    <w:sectPr w:rsidR="00AE3A0F" w:rsidSect="008E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660CE"/>
    <w:rsid w:val="00210591"/>
    <w:rsid w:val="00293F58"/>
    <w:rsid w:val="005E349A"/>
    <w:rsid w:val="008947AA"/>
    <w:rsid w:val="008D64E2"/>
    <w:rsid w:val="008E61A0"/>
    <w:rsid w:val="009371E6"/>
    <w:rsid w:val="00AE3A0F"/>
    <w:rsid w:val="00AE48AC"/>
    <w:rsid w:val="00B25E13"/>
    <w:rsid w:val="00B5395D"/>
    <w:rsid w:val="00BC0674"/>
    <w:rsid w:val="00BE28B5"/>
    <w:rsid w:val="00D13582"/>
    <w:rsid w:val="00D2186E"/>
    <w:rsid w:val="00FC3951"/>
    <w:rsid w:val="0623601E"/>
    <w:rsid w:val="06520F88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40F45D27"/>
    <w:rsid w:val="43B15793"/>
    <w:rsid w:val="48294460"/>
    <w:rsid w:val="4B212B1E"/>
    <w:rsid w:val="4B9E772B"/>
    <w:rsid w:val="4CEA713A"/>
    <w:rsid w:val="4F177A30"/>
    <w:rsid w:val="554E14ED"/>
    <w:rsid w:val="57660FCC"/>
    <w:rsid w:val="58FE23FF"/>
    <w:rsid w:val="5B6E1CE4"/>
    <w:rsid w:val="5D4D7B0D"/>
    <w:rsid w:val="603F2002"/>
    <w:rsid w:val="6D56263B"/>
    <w:rsid w:val="70390867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A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297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dcterms:created xsi:type="dcterms:W3CDTF">2016-01-04T03:35:00Z</dcterms:created>
  <dcterms:modified xsi:type="dcterms:W3CDTF">2016-12-27T09:06:00Z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